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"/>
        <w:tblW w:w="0" w:type="auto"/>
        <w:tblLayout w:type="fixed"/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1B2ABD" w14:paraId="2CECC72A" w14:textId="77777777" w:rsidTr="002A13C6">
        <w:trPr>
          <w:cantSplit/>
          <w:trHeight w:val="3035"/>
        </w:trPr>
        <w:tc>
          <w:tcPr>
            <w:tcW w:w="3600" w:type="dxa"/>
          </w:tcPr>
          <w:p w14:paraId="078E8371" w14:textId="50F77D08" w:rsidR="001B2ABD" w:rsidRDefault="001B2ABD" w:rsidP="00FA4932">
            <w:pPr>
              <w:widowControl w:val="0"/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01552AEB" w14:textId="77777777" w:rsidR="001B2ABD" w:rsidRDefault="001B2ABD" w:rsidP="00FA4932">
            <w:pPr>
              <w:widowControl w:val="0"/>
              <w:tabs>
                <w:tab w:val="left" w:pos="990"/>
              </w:tabs>
            </w:pPr>
          </w:p>
        </w:tc>
        <w:tc>
          <w:tcPr>
            <w:tcW w:w="6470" w:type="dxa"/>
          </w:tcPr>
          <w:p w14:paraId="190D8489" w14:textId="77777777" w:rsidR="00E9507D" w:rsidRDefault="00E9507D" w:rsidP="003B06CE">
            <w:pPr>
              <w:pStyle w:val="Title"/>
              <w:widowControl w:val="0"/>
              <w:rPr>
                <w:sz w:val="48"/>
                <w:szCs w:val="48"/>
              </w:rPr>
            </w:pPr>
          </w:p>
          <w:p w14:paraId="66388952" w14:textId="77777777" w:rsidR="004A39E6" w:rsidRDefault="004A39E6" w:rsidP="003B06CE">
            <w:pPr>
              <w:pStyle w:val="Title"/>
              <w:widowControl w:val="0"/>
              <w:rPr>
                <w:sz w:val="48"/>
                <w:szCs w:val="48"/>
              </w:rPr>
            </w:pPr>
          </w:p>
          <w:p w14:paraId="5DD4B8EA" w14:textId="5EF7DF25" w:rsidR="003B06CE" w:rsidRPr="002A1B96" w:rsidRDefault="0090475C" w:rsidP="003B06CE">
            <w:pPr>
              <w:pStyle w:val="Title"/>
              <w:widowControl w:val="0"/>
              <w:rPr>
                <w:sz w:val="48"/>
                <w:szCs w:val="48"/>
              </w:rPr>
            </w:pPr>
            <w:r w:rsidRPr="002A1B96">
              <w:rPr>
                <w:sz w:val="48"/>
                <w:szCs w:val="48"/>
              </w:rPr>
              <w:t>Reuben David</w:t>
            </w:r>
          </w:p>
          <w:p w14:paraId="5C4DBA31" w14:textId="1D86B370" w:rsidR="00932648" w:rsidRPr="00CE3EFF" w:rsidRDefault="00CE3EFF" w:rsidP="00932648">
            <w:pPr>
              <w:rPr>
                <w:sz w:val="32"/>
                <w:szCs w:val="32"/>
              </w:rPr>
            </w:pPr>
            <w:r w:rsidRPr="00CE3EFF">
              <w:rPr>
                <w:sz w:val="32"/>
                <w:szCs w:val="32"/>
              </w:rPr>
              <w:t>SAP CX</w:t>
            </w:r>
            <w:r>
              <w:rPr>
                <w:sz w:val="32"/>
                <w:szCs w:val="32"/>
              </w:rPr>
              <w:t>/</w:t>
            </w:r>
            <w:r w:rsidR="000A29DB">
              <w:rPr>
                <w:sz w:val="32"/>
                <w:szCs w:val="32"/>
              </w:rPr>
              <w:t>C4C</w:t>
            </w:r>
            <w:r>
              <w:rPr>
                <w:sz w:val="32"/>
                <w:szCs w:val="32"/>
              </w:rPr>
              <w:t xml:space="preserve"> </w:t>
            </w:r>
            <w:r w:rsidR="00365D44">
              <w:rPr>
                <w:sz w:val="32"/>
                <w:szCs w:val="32"/>
              </w:rPr>
              <w:t xml:space="preserve">Functional </w:t>
            </w:r>
            <w:r>
              <w:rPr>
                <w:sz w:val="32"/>
                <w:szCs w:val="32"/>
              </w:rPr>
              <w:t>Consultant</w:t>
            </w:r>
          </w:p>
        </w:tc>
      </w:tr>
      <w:tr w:rsidR="004A39E6" w14:paraId="08259590" w14:textId="77777777" w:rsidTr="002A13C6">
        <w:trPr>
          <w:cantSplit/>
          <w:trHeight w:val="10525"/>
        </w:trPr>
        <w:tc>
          <w:tcPr>
            <w:tcW w:w="3600" w:type="dxa"/>
          </w:tcPr>
          <w:p w14:paraId="06556D82" w14:textId="77777777" w:rsidR="004A39E6" w:rsidRDefault="004A39E6" w:rsidP="00FA4932">
            <w:pPr>
              <w:widowControl w:val="0"/>
              <w:tabs>
                <w:tab w:val="left" w:pos="990"/>
              </w:tabs>
              <w:jc w:val="center"/>
              <w:rPr>
                <w:noProof/>
              </w:rPr>
            </w:pPr>
          </w:p>
          <w:p w14:paraId="166B0300" w14:textId="77777777" w:rsidR="00331610" w:rsidRDefault="0090492B" w:rsidP="00331610">
            <w:pPr>
              <w:pStyle w:val="Heading3"/>
              <w:outlineLvl w:val="2"/>
            </w:pPr>
            <w:sdt>
              <w:sdtPr>
                <w:id w:val="-1255286724"/>
                <w:placeholder>
                  <w:docPart w:val="EDEA4E2CC1C445B8BDB69B4AB992431A"/>
                </w:placeholder>
                <w:temporary/>
                <w:showingPlcHdr/>
                <w15:appearance w15:val="hidden"/>
              </w:sdtPr>
              <w:sdtEndPr/>
              <w:sdtContent>
                <w:r w:rsidR="00331610" w:rsidRPr="00D5459D">
                  <w:t>Profile</w:t>
                </w:r>
              </w:sdtContent>
            </w:sdt>
          </w:p>
          <w:p w14:paraId="225EE12E" w14:textId="4BDA674C" w:rsidR="00331610" w:rsidRDefault="00331610" w:rsidP="00331610">
            <w:r w:rsidRPr="008319DB">
              <w:t>SAP CX</w:t>
            </w:r>
            <w:r w:rsidR="000A29DB">
              <w:t>/C4C</w:t>
            </w:r>
            <w:r w:rsidRPr="008319DB">
              <w:t xml:space="preserve"> </w:t>
            </w:r>
            <w:r>
              <w:t>F</w:t>
            </w:r>
            <w:r w:rsidRPr="008319DB">
              <w:t xml:space="preserve">unctional </w:t>
            </w:r>
            <w:r>
              <w:t>C</w:t>
            </w:r>
            <w:r w:rsidRPr="008319DB">
              <w:t>onsultant</w:t>
            </w:r>
          </w:p>
          <w:p w14:paraId="2CF174CF" w14:textId="77777777" w:rsidR="00331610" w:rsidRDefault="00331610" w:rsidP="00331610"/>
          <w:sdt>
            <w:sdtPr>
              <w:id w:val="-419946188"/>
              <w:placeholder>
                <w:docPart w:val="0C353DB0F8CD4E5C95B571CB19314010"/>
              </w:placeholder>
              <w:temporary/>
              <w:showingPlcHdr/>
              <w15:appearance w15:val="hidden"/>
            </w:sdtPr>
            <w:sdtEndPr/>
            <w:sdtContent>
              <w:p w14:paraId="461AED89" w14:textId="77777777" w:rsidR="00331610" w:rsidRPr="00CB0055" w:rsidRDefault="00331610" w:rsidP="00331610">
                <w:pPr>
                  <w:pStyle w:val="Heading3"/>
                  <w:outlineLvl w:val="2"/>
                </w:pPr>
                <w:r w:rsidRPr="00CB0055">
                  <w:t>Contact</w:t>
                </w:r>
              </w:p>
            </w:sdtContent>
          </w:sdt>
          <w:p w14:paraId="27CD9B1B" w14:textId="4EEEE1FB" w:rsidR="00331610" w:rsidRDefault="0090492B" w:rsidP="00331610">
            <w:sdt>
              <w:sdtPr>
                <w:id w:val="243229951"/>
                <w:placeholder>
                  <w:docPart w:val="AA35AFCF1621459BB06FD8958F8910EA"/>
                </w:placeholder>
                <w:temporary/>
                <w:showingPlcHdr/>
                <w15:appearance w15:val="hidden"/>
              </w:sdtPr>
              <w:sdtEndPr/>
              <w:sdtContent>
                <w:r w:rsidR="00331610" w:rsidRPr="004D3011">
                  <w:t>PHONE:</w:t>
                </w:r>
              </w:sdtContent>
            </w:sdt>
            <w:r w:rsidR="00DA2392">
              <w:t xml:space="preserve"> </w:t>
            </w:r>
            <w:r w:rsidR="00960DF3">
              <w:t>+1 (614) 238 8685</w:t>
            </w:r>
          </w:p>
          <w:p w14:paraId="15C4309B" w14:textId="77777777" w:rsidR="00331610" w:rsidRPr="004D3011" w:rsidRDefault="00331610" w:rsidP="00331610"/>
          <w:sdt>
            <w:sdtPr>
              <w:id w:val="-326751079"/>
              <w:placeholder>
                <w:docPart w:val="C323807239694A89A242B25566A3C8AE"/>
              </w:placeholder>
              <w:temporary/>
              <w:showingPlcHdr/>
              <w15:appearance w15:val="hidden"/>
            </w:sdtPr>
            <w:sdtEndPr/>
            <w:sdtContent>
              <w:p w14:paraId="0AC01B1E" w14:textId="77777777" w:rsidR="00331610" w:rsidRDefault="00331610" w:rsidP="00331610">
                <w:r w:rsidRPr="004D3011">
                  <w:t>EMAIL:</w:t>
                </w:r>
              </w:p>
            </w:sdtContent>
          </w:sdt>
          <w:p w14:paraId="367152CF" w14:textId="6732CF9C" w:rsidR="00331610" w:rsidRDefault="00960DF3" w:rsidP="00374A92">
            <w:pPr>
              <w:widowControl w:val="0"/>
              <w:tabs>
                <w:tab w:val="left" w:pos="990"/>
              </w:tabs>
              <w:rPr>
                <w:noProof/>
              </w:rPr>
            </w:pPr>
            <w:r>
              <w:rPr>
                <w:noProof/>
              </w:rPr>
              <w:t>kishore@deemsysinc.com</w:t>
            </w:r>
          </w:p>
          <w:p w14:paraId="10A796A9" w14:textId="0A81172A" w:rsidR="00331610" w:rsidRDefault="00331610" w:rsidP="00331610">
            <w:pPr>
              <w:widowControl w:val="0"/>
              <w:tabs>
                <w:tab w:val="left" w:pos="990"/>
              </w:tabs>
              <w:rPr>
                <w:noProof/>
              </w:rPr>
            </w:pPr>
          </w:p>
          <w:p w14:paraId="156253E4" w14:textId="3D6048A1" w:rsidR="00374A92" w:rsidRDefault="00374A92" w:rsidP="00331610">
            <w:pPr>
              <w:widowControl w:val="0"/>
              <w:tabs>
                <w:tab w:val="left" w:pos="990"/>
              </w:tabs>
              <w:rPr>
                <w:noProof/>
              </w:rPr>
            </w:pPr>
            <w:bookmarkStart w:id="0" w:name="_GoBack"/>
            <w:bookmarkEnd w:id="0"/>
          </w:p>
          <w:p w14:paraId="713D3FAC" w14:textId="77777777" w:rsidR="00374A92" w:rsidRDefault="00374A92" w:rsidP="00331610">
            <w:pPr>
              <w:widowControl w:val="0"/>
              <w:tabs>
                <w:tab w:val="left" w:pos="990"/>
              </w:tabs>
              <w:rPr>
                <w:noProof/>
              </w:rPr>
            </w:pPr>
          </w:p>
          <w:p w14:paraId="40E6E4B8" w14:textId="77777777" w:rsidR="00331610" w:rsidRDefault="00331610" w:rsidP="00374A92">
            <w:pPr>
              <w:widowControl w:val="0"/>
              <w:tabs>
                <w:tab w:val="left" w:pos="990"/>
              </w:tabs>
              <w:jc w:val="center"/>
              <w:rPr>
                <w:noProof/>
              </w:rPr>
            </w:pPr>
            <w:r>
              <w:rPr>
                <w:rFonts w:cs="Arial"/>
                <w:iCs/>
                <w:noProof/>
                <w:lang w:eastAsia="en-US"/>
              </w:rPr>
              <w:drawing>
                <wp:inline distT="0" distB="0" distL="0" distR="0" wp14:anchorId="3B437949" wp14:editId="2690BD90">
                  <wp:extent cx="1776367" cy="17763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735" cy="178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8D0CFF" w14:textId="3DD59FB7" w:rsidR="00331610" w:rsidRDefault="00331610" w:rsidP="00331610">
            <w:pPr>
              <w:widowControl w:val="0"/>
              <w:tabs>
                <w:tab w:val="left" w:pos="990"/>
              </w:tabs>
              <w:rPr>
                <w:noProof/>
              </w:rPr>
            </w:pPr>
          </w:p>
          <w:p w14:paraId="475CF8E9" w14:textId="54C5DCC8" w:rsidR="00374A92" w:rsidRDefault="00374A92" w:rsidP="00374A92">
            <w:pPr>
              <w:widowControl w:val="0"/>
              <w:tabs>
                <w:tab w:val="left" w:pos="990"/>
              </w:tabs>
              <w:jc w:val="center"/>
              <w:rPr>
                <w:noProof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5B3D234" wp14:editId="1E93DDCC">
                  <wp:extent cx="1789158" cy="1789158"/>
                  <wp:effectExtent l="0" t="0" r="1905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200" cy="179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57756" w14:textId="25772756" w:rsidR="00331610" w:rsidRDefault="00331610" w:rsidP="00331610">
            <w:pPr>
              <w:widowControl w:val="0"/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720" w:type="dxa"/>
          </w:tcPr>
          <w:p w14:paraId="07B013F5" w14:textId="77777777" w:rsidR="004A39E6" w:rsidRDefault="004A39E6" w:rsidP="00FA4932">
            <w:pPr>
              <w:widowControl w:val="0"/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167906153"/>
              <w:placeholder>
                <w:docPart w:val="1750446809DC4FB28101B625D1B4B80B"/>
              </w:placeholder>
              <w:temporary/>
              <w:showingPlcHdr/>
              <w15:appearance w15:val="hidden"/>
            </w:sdtPr>
            <w:sdtEndPr/>
            <w:sdtContent>
              <w:p w14:paraId="48BECFA1" w14:textId="77777777" w:rsidR="004A39E6" w:rsidRDefault="004A39E6" w:rsidP="004A39E6">
                <w:pPr>
                  <w:pStyle w:val="Heading2"/>
                  <w:widowControl w:val="0"/>
                  <w:outlineLvl w:val="1"/>
                </w:pPr>
                <w:r w:rsidRPr="00036450">
                  <w:t>EDUCATION</w:t>
                </w:r>
              </w:p>
            </w:sdtContent>
          </w:sdt>
          <w:p w14:paraId="630578A6" w14:textId="4F1F59B4" w:rsidR="004A39E6" w:rsidRPr="00533061" w:rsidRDefault="004A39E6" w:rsidP="00533061">
            <w:pPr>
              <w:pStyle w:val="Heading4"/>
              <w:keepLines/>
              <w:widowControl w:val="0"/>
              <w:outlineLvl w:val="3"/>
              <w:rPr>
                <w:b w:val="0"/>
                <w:bCs/>
              </w:rPr>
            </w:pPr>
            <w:proofErr w:type="spellStart"/>
            <w:r w:rsidRPr="00D0420A">
              <w:rPr>
                <w:b w:val="0"/>
                <w:bCs/>
              </w:rPr>
              <w:t>Karunya</w:t>
            </w:r>
            <w:proofErr w:type="spellEnd"/>
            <w:r w:rsidRPr="00D0420A">
              <w:rPr>
                <w:b w:val="0"/>
                <w:bCs/>
              </w:rPr>
              <w:t xml:space="preserve"> Institute of Technology, Coimbatore, India [Electronics and Instrumentation Engineering]</w:t>
            </w:r>
          </w:p>
          <w:p w14:paraId="63F2749C" w14:textId="77777777" w:rsidR="004A39E6" w:rsidRDefault="004A39E6" w:rsidP="004A39E6">
            <w:pPr>
              <w:pStyle w:val="Heading2"/>
              <w:outlineLvl w:val="1"/>
            </w:pPr>
            <w:r w:rsidRPr="00D0420A">
              <w:t>Certifications &amp; Trainings</w:t>
            </w:r>
          </w:p>
          <w:p w14:paraId="67706B9F" w14:textId="77777777" w:rsidR="004A39E6" w:rsidRPr="00BA768B" w:rsidRDefault="004A39E6" w:rsidP="004A39E6"/>
          <w:p w14:paraId="5EDDA2A1" w14:textId="77777777" w:rsidR="004A39E6" w:rsidRDefault="004A39E6" w:rsidP="004A39E6">
            <w:pPr>
              <w:pStyle w:val="ListParagraph"/>
              <w:numPr>
                <w:ilvl w:val="0"/>
                <w:numId w:val="1"/>
              </w:numPr>
              <w:pBdr>
                <w:bottom w:val="single" w:sz="8" w:space="1" w:color="94B6D2" w:themeColor="accent1"/>
              </w:pBdr>
            </w:pPr>
            <w:r>
              <w:t>SAP Certified Application Associate -SAP_Sales_Cloud_1911 (2020)</w:t>
            </w:r>
          </w:p>
          <w:p w14:paraId="77B4DB98" w14:textId="77777777" w:rsidR="004A39E6" w:rsidRDefault="004A39E6" w:rsidP="004A39E6">
            <w:pPr>
              <w:pStyle w:val="ListParagraph"/>
              <w:numPr>
                <w:ilvl w:val="0"/>
                <w:numId w:val="1"/>
              </w:numPr>
              <w:pBdr>
                <w:bottom w:val="single" w:sz="8" w:space="1" w:color="94B6D2" w:themeColor="accent1"/>
              </w:pBdr>
            </w:pPr>
            <w:r>
              <w:t>SAP Certified Business Associate - SAP C/4 HANA Business Processes - Lead to Cash (2020)</w:t>
            </w:r>
          </w:p>
          <w:p w14:paraId="70593FA4" w14:textId="77777777" w:rsidR="004A39E6" w:rsidRDefault="004A39E6" w:rsidP="004A39E6">
            <w:pPr>
              <w:pStyle w:val="ListParagraph"/>
              <w:numPr>
                <w:ilvl w:val="0"/>
                <w:numId w:val="1"/>
              </w:numPr>
              <w:pBdr>
                <w:bottom w:val="single" w:sz="8" w:space="1" w:color="94B6D2" w:themeColor="accent1"/>
              </w:pBdr>
            </w:pPr>
            <w:r>
              <w:t>SAP Certified Business Associate - SAP Commerce Cloud (Hybris Commerce Business Analyst 6.3.1) (2020)</w:t>
            </w:r>
          </w:p>
          <w:p w14:paraId="2AEB664C" w14:textId="77777777" w:rsidR="004A39E6" w:rsidRDefault="004A39E6" w:rsidP="004A39E6">
            <w:pPr>
              <w:pStyle w:val="ListParagraph"/>
              <w:numPr>
                <w:ilvl w:val="0"/>
                <w:numId w:val="1"/>
              </w:numPr>
              <w:pBdr>
                <w:bottom w:val="single" w:sz="8" w:space="1" w:color="94B6D2" w:themeColor="accent1"/>
              </w:pBdr>
            </w:pPr>
            <w:r>
              <w:t>Developing Software Using Design Thinking (Edition Q1/2017), Open SAP Online (2017)</w:t>
            </w:r>
          </w:p>
          <w:p w14:paraId="23C044DB" w14:textId="77777777" w:rsidR="004A39E6" w:rsidRDefault="004A39E6" w:rsidP="004A39E6">
            <w:pPr>
              <w:pStyle w:val="ListParagraph"/>
              <w:numPr>
                <w:ilvl w:val="0"/>
                <w:numId w:val="1"/>
              </w:numPr>
              <w:pBdr>
                <w:bottom w:val="single" w:sz="8" w:space="1" w:color="94B6D2" w:themeColor="accent1"/>
              </w:pBdr>
            </w:pPr>
            <w:r>
              <w:t>Touch IoT with SAP Leonardo, Open SAP Online (2017)</w:t>
            </w:r>
          </w:p>
          <w:p w14:paraId="221E57D5" w14:textId="77777777" w:rsidR="004A39E6" w:rsidRDefault="004A39E6" w:rsidP="004A39E6">
            <w:pPr>
              <w:pStyle w:val="ListParagraph"/>
              <w:numPr>
                <w:ilvl w:val="0"/>
                <w:numId w:val="1"/>
              </w:numPr>
              <w:pBdr>
                <w:bottom w:val="single" w:sz="8" w:space="1" w:color="94B6D2" w:themeColor="accent1"/>
              </w:pBdr>
            </w:pPr>
            <w:r>
              <w:t>SAP Hybris Solutions, Open SAP Online (2016)</w:t>
            </w:r>
          </w:p>
          <w:p w14:paraId="011C4ACB" w14:textId="77777777" w:rsidR="004A39E6" w:rsidRDefault="004A39E6" w:rsidP="004A39E6">
            <w:pPr>
              <w:pStyle w:val="ListParagraph"/>
              <w:numPr>
                <w:ilvl w:val="0"/>
                <w:numId w:val="1"/>
              </w:numPr>
              <w:pBdr>
                <w:bottom w:val="single" w:sz="8" w:space="1" w:color="94B6D2" w:themeColor="accent1"/>
              </w:pBdr>
            </w:pPr>
            <w:r>
              <w:t>ITIL (Information Technology Infrastructure Library) Foundation Certified (2006)</w:t>
            </w:r>
          </w:p>
          <w:p w14:paraId="356DFB01" w14:textId="77777777" w:rsidR="004A39E6" w:rsidRDefault="004A39E6" w:rsidP="004A39E6">
            <w:pPr>
              <w:pStyle w:val="ListParagraph"/>
              <w:numPr>
                <w:ilvl w:val="0"/>
                <w:numId w:val="1"/>
              </w:numPr>
              <w:pBdr>
                <w:bottom w:val="single" w:sz="8" w:space="1" w:color="94B6D2" w:themeColor="accent1"/>
              </w:pBdr>
            </w:pPr>
            <w:r>
              <w:t xml:space="preserve">Progress Database and 4GL, </w:t>
            </w:r>
            <w:proofErr w:type="spellStart"/>
            <w:r>
              <w:t>Webspeed</w:t>
            </w:r>
            <w:proofErr w:type="spellEnd"/>
            <w:r>
              <w:t xml:space="preserve"> </w:t>
            </w:r>
            <w:proofErr w:type="spellStart"/>
            <w:r>
              <w:t>ver</w:t>
            </w:r>
            <w:proofErr w:type="spellEnd"/>
            <w:r>
              <w:t xml:space="preserve"> 3.x from JK </w:t>
            </w:r>
            <w:proofErr w:type="spellStart"/>
            <w:r>
              <w:t>Technosoft</w:t>
            </w:r>
            <w:proofErr w:type="spellEnd"/>
            <w:r>
              <w:t>, New Delhi, India (2000)</w:t>
            </w:r>
          </w:p>
          <w:sdt>
            <w:sdtPr>
              <w:id w:val="1845517336"/>
              <w:placeholder>
                <w:docPart w:val="5BEEAF7011844040A0BCE7928A68091C"/>
              </w:placeholder>
              <w:temporary/>
              <w:showingPlcHdr/>
              <w15:appearance w15:val="hidden"/>
            </w:sdtPr>
            <w:sdtEndPr/>
            <w:sdtContent>
              <w:p w14:paraId="3098B5E2" w14:textId="77777777" w:rsidR="004A39E6" w:rsidRDefault="004A39E6" w:rsidP="004A39E6">
                <w:pPr>
                  <w:pStyle w:val="Heading2"/>
                  <w:outlineLvl w:val="1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6D86660E" w14:textId="77777777" w:rsidR="004A39E6" w:rsidRDefault="004A39E6" w:rsidP="00533061">
            <w:pPr>
              <w:jc w:val="center"/>
            </w:pPr>
            <w:r w:rsidRPr="00B90CEF">
              <w:rPr>
                <w:noProof/>
                <w:color w:val="000000" w:themeColor="text1"/>
                <w:lang w:eastAsia="en-US"/>
              </w:rPr>
              <w:drawing>
                <wp:inline distT="0" distB="0" distL="0" distR="0" wp14:anchorId="580627D0" wp14:editId="53977AC4">
                  <wp:extent cx="3249637" cy="1814732"/>
                  <wp:effectExtent l="0" t="0" r="8255" b="14605"/>
                  <wp:docPr id="9" name="Chart 9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05B9AC15" w14:textId="77777777" w:rsidR="00533061" w:rsidRDefault="00533061" w:rsidP="00533061">
            <w:pPr>
              <w:pStyle w:val="Heading2"/>
              <w:outlineLvl w:val="1"/>
            </w:pPr>
            <w:r>
              <w:t>Key Roles Performed</w:t>
            </w:r>
          </w:p>
          <w:p w14:paraId="3F0B4AEA" w14:textId="77777777" w:rsidR="00533061" w:rsidRDefault="00533061" w:rsidP="00533061">
            <w:pPr>
              <w:pStyle w:val="ListParagraph"/>
              <w:numPr>
                <w:ilvl w:val="0"/>
                <w:numId w:val="1"/>
              </w:numPr>
            </w:pPr>
            <w:r>
              <w:t>Business Analyst (3 Years)</w:t>
            </w:r>
          </w:p>
          <w:p w14:paraId="2F45D012" w14:textId="257EB8D5" w:rsidR="00533061" w:rsidRDefault="00533061" w:rsidP="00533061">
            <w:pPr>
              <w:pStyle w:val="ListParagraph"/>
              <w:numPr>
                <w:ilvl w:val="0"/>
                <w:numId w:val="1"/>
              </w:numPr>
            </w:pPr>
            <w:r>
              <w:t>Functional Consultant (12 Years)</w:t>
            </w:r>
          </w:p>
          <w:p w14:paraId="244C0CF2" w14:textId="77777777" w:rsidR="00533061" w:rsidRDefault="00533061" w:rsidP="00533061">
            <w:pPr>
              <w:pStyle w:val="ListParagraph"/>
              <w:numPr>
                <w:ilvl w:val="0"/>
                <w:numId w:val="1"/>
              </w:numPr>
            </w:pPr>
            <w:r>
              <w:t>Software Developer (4)</w:t>
            </w:r>
          </w:p>
          <w:p w14:paraId="1499618E" w14:textId="77777777" w:rsidR="00533061" w:rsidRDefault="00533061" w:rsidP="00533061">
            <w:pPr>
              <w:pStyle w:val="ListParagraph"/>
              <w:numPr>
                <w:ilvl w:val="0"/>
                <w:numId w:val="1"/>
              </w:numPr>
            </w:pPr>
            <w:r>
              <w:t>Project Manager (1 Year)</w:t>
            </w:r>
          </w:p>
          <w:p w14:paraId="08FA5F45" w14:textId="77777777" w:rsidR="004A39E6" w:rsidRDefault="004A39E6" w:rsidP="003B06CE">
            <w:pPr>
              <w:pStyle w:val="Title"/>
              <w:widowControl w:val="0"/>
              <w:rPr>
                <w:sz w:val="48"/>
                <w:szCs w:val="48"/>
              </w:rPr>
            </w:pPr>
          </w:p>
        </w:tc>
      </w:tr>
    </w:tbl>
    <w:tbl>
      <w:tblPr>
        <w:tblStyle w:val="PlainTable4"/>
        <w:tblW w:w="0" w:type="auto"/>
        <w:tblLayout w:type="fixed"/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9B7E22" w14:paraId="3F0DBBFF" w14:textId="77777777" w:rsidTr="002A13C6">
        <w:tc>
          <w:tcPr>
            <w:tcW w:w="3600" w:type="dxa"/>
          </w:tcPr>
          <w:p w14:paraId="72993761" w14:textId="6C4132A7" w:rsidR="00931BCD" w:rsidRDefault="00931BCD" w:rsidP="00331610">
            <w:pPr>
              <w:widowControl w:val="0"/>
            </w:pPr>
          </w:p>
          <w:p w14:paraId="336020D8" w14:textId="77777777" w:rsidR="00931BCD" w:rsidRDefault="00931BCD" w:rsidP="00931BCD">
            <w:pPr>
              <w:widowControl w:val="0"/>
              <w:jc w:val="center"/>
            </w:pPr>
          </w:p>
          <w:p w14:paraId="5FE6553F" w14:textId="672CE109" w:rsidR="00931BCD" w:rsidRDefault="00374A92" w:rsidP="00931BCD">
            <w:pPr>
              <w:widowControl w:val="0"/>
              <w:jc w:val="center"/>
            </w:pPr>
            <w:r>
              <w:rPr>
                <w:rFonts w:cs="Arial"/>
                <w:iCs/>
                <w:noProof/>
                <w:lang w:eastAsia="en-US"/>
              </w:rPr>
              <w:drawing>
                <wp:inline distT="0" distB="0" distL="0" distR="0" wp14:anchorId="3FC20B75" wp14:editId="123E64A5">
                  <wp:extent cx="1841500" cy="184150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401" cy="1847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F54261" w14:textId="4636390F" w:rsidR="00895E47" w:rsidRDefault="00895E47" w:rsidP="00777024">
            <w:pPr>
              <w:widowControl w:val="0"/>
              <w:jc w:val="right"/>
            </w:pPr>
          </w:p>
          <w:p w14:paraId="2937CB4B" w14:textId="5C7EC3BA" w:rsidR="00DA2392" w:rsidRDefault="00DA2392" w:rsidP="00777024">
            <w:pPr>
              <w:widowControl w:val="0"/>
              <w:jc w:val="right"/>
            </w:pPr>
          </w:p>
          <w:p w14:paraId="06279B5A" w14:textId="387F8AF0" w:rsidR="00DA2392" w:rsidRDefault="00DA2392" w:rsidP="00777024">
            <w:pPr>
              <w:widowControl w:val="0"/>
              <w:jc w:val="right"/>
            </w:pPr>
          </w:p>
          <w:p w14:paraId="1001D85B" w14:textId="31D5D342" w:rsidR="00DA2392" w:rsidRDefault="00DA2392" w:rsidP="00777024">
            <w:pPr>
              <w:widowControl w:val="0"/>
              <w:jc w:val="right"/>
            </w:pPr>
          </w:p>
          <w:p w14:paraId="7316474B" w14:textId="38B9EA8E" w:rsidR="00DA2392" w:rsidRDefault="00DA2392" w:rsidP="00777024">
            <w:pPr>
              <w:widowControl w:val="0"/>
              <w:jc w:val="right"/>
            </w:pPr>
          </w:p>
          <w:p w14:paraId="4F68090D" w14:textId="65300BCA" w:rsidR="00DA2392" w:rsidRDefault="00DA2392" w:rsidP="00777024">
            <w:pPr>
              <w:widowControl w:val="0"/>
              <w:jc w:val="right"/>
            </w:pPr>
          </w:p>
          <w:p w14:paraId="7F413CF0" w14:textId="04CBCD5C" w:rsidR="00DA2392" w:rsidRDefault="00DA2392" w:rsidP="00777024">
            <w:pPr>
              <w:widowControl w:val="0"/>
              <w:jc w:val="right"/>
            </w:pPr>
          </w:p>
          <w:p w14:paraId="1991F3CD" w14:textId="0F42CDDA" w:rsidR="00DA2392" w:rsidRDefault="00DA2392" w:rsidP="00777024">
            <w:pPr>
              <w:widowControl w:val="0"/>
              <w:jc w:val="right"/>
            </w:pPr>
          </w:p>
          <w:p w14:paraId="1398CA17" w14:textId="571BE674" w:rsidR="00BB19B8" w:rsidRPr="008B464B" w:rsidRDefault="00BB19B8" w:rsidP="00BB19B8">
            <w:pPr>
              <w:pStyle w:val="Heading2"/>
              <w:jc w:val="right"/>
              <w:outlineLvl w:val="1"/>
              <w:rPr>
                <w:color w:val="0070C0"/>
              </w:rPr>
            </w:pPr>
            <w:r>
              <w:rPr>
                <w:color w:val="0070C0"/>
                <w:sz w:val="20"/>
                <w:szCs w:val="24"/>
              </w:rPr>
              <w:t xml:space="preserve">Applied Materials. Inc </w:t>
            </w:r>
            <w:r>
              <w:rPr>
                <w:color w:val="0070C0"/>
                <w:sz w:val="20"/>
                <w:szCs w:val="24"/>
              </w:rPr>
              <w:br/>
              <w:t>SAP CX Functional consultant</w:t>
            </w:r>
          </w:p>
          <w:p w14:paraId="678D7FBD" w14:textId="37318461" w:rsidR="00BB19B8" w:rsidRDefault="00BB19B8" w:rsidP="00BB19B8">
            <w:pPr>
              <w:pStyle w:val="Date"/>
              <w:jc w:val="right"/>
            </w:pPr>
            <w:r>
              <w:t xml:space="preserve">20 June 2022 </w:t>
            </w:r>
            <w:r w:rsidRPr="00036450">
              <w:t>–</w:t>
            </w:r>
            <w:r>
              <w:t xml:space="preserve"> Till Date</w:t>
            </w:r>
          </w:p>
          <w:p w14:paraId="5F8459FC" w14:textId="3A6A5605" w:rsidR="00BB19B8" w:rsidRDefault="00BB19B8" w:rsidP="00777024">
            <w:pPr>
              <w:pStyle w:val="Heading2"/>
              <w:jc w:val="right"/>
              <w:outlineLvl w:val="1"/>
              <w:rPr>
                <w:color w:val="0070C0"/>
                <w:sz w:val="20"/>
                <w:szCs w:val="24"/>
              </w:rPr>
            </w:pPr>
          </w:p>
          <w:p w14:paraId="1BCA6D5F" w14:textId="77777777" w:rsidR="00BB19B8" w:rsidRDefault="00BB19B8" w:rsidP="00777024">
            <w:pPr>
              <w:pStyle w:val="Heading2"/>
              <w:jc w:val="right"/>
              <w:outlineLvl w:val="1"/>
              <w:rPr>
                <w:color w:val="0070C0"/>
                <w:sz w:val="20"/>
                <w:szCs w:val="24"/>
              </w:rPr>
            </w:pPr>
          </w:p>
          <w:p w14:paraId="0D6D8619" w14:textId="77777777" w:rsidR="00BB19B8" w:rsidRDefault="00BB19B8" w:rsidP="00777024">
            <w:pPr>
              <w:pStyle w:val="Heading2"/>
              <w:jc w:val="right"/>
              <w:outlineLvl w:val="1"/>
              <w:rPr>
                <w:color w:val="0070C0"/>
                <w:sz w:val="20"/>
                <w:szCs w:val="24"/>
              </w:rPr>
            </w:pPr>
          </w:p>
          <w:p w14:paraId="44CDFEC6" w14:textId="77777777" w:rsidR="00BB19B8" w:rsidRDefault="00BB19B8" w:rsidP="00777024">
            <w:pPr>
              <w:pStyle w:val="Heading2"/>
              <w:jc w:val="right"/>
              <w:outlineLvl w:val="1"/>
              <w:rPr>
                <w:color w:val="0070C0"/>
                <w:sz w:val="20"/>
                <w:szCs w:val="24"/>
              </w:rPr>
            </w:pPr>
          </w:p>
          <w:p w14:paraId="63E829E5" w14:textId="77777777" w:rsidR="00BB19B8" w:rsidRDefault="00BB19B8" w:rsidP="00777024">
            <w:pPr>
              <w:pStyle w:val="Heading2"/>
              <w:jc w:val="right"/>
              <w:outlineLvl w:val="1"/>
              <w:rPr>
                <w:color w:val="0070C0"/>
                <w:sz w:val="20"/>
                <w:szCs w:val="24"/>
              </w:rPr>
            </w:pPr>
          </w:p>
          <w:p w14:paraId="0B43613C" w14:textId="77777777" w:rsidR="00BB19B8" w:rsidRDefault="00BB19B8" w:rsidP="00777024">
            <w:pPr>
              <w:pStyle w:val="Heading2"/>
              <w:jc w:val="right"/>
              <w:outlineLvl w:val="1"/>
              <w:rPr>
                <w:color w:val="0070C0"/>
                <w:sz w:val="20"/>
                <w:szCs w:val="24"/>
              </w:rPr>
            </w:pPr>
          </w:p>
          <w:p w14:paraId="22614880" w14:textId="6464D4C4" w:rsidR="00931BCD" w:rsidRPr="008B464B" w:rsidRDefault="007633E3" w:rsidP="00777024">
            <w:pPr>
              <w:pStyle w:val="Heading2"/>
              <w:jc w:val="right"/>
              <w:outlineLvl w:val="1"/>
              <w:rPr>
                <w:color w:val="0070C0"/>
              </w:rPr>
            </w:pPr>
            <w:r>
              <w:rPr>
                <w:color w:val="0070C0"/>
                <w:sz w:val="20"/>
                <w:szCs w:val="24"/>
              </w:rPr>
              <w:t xml:space="preserve">DXC Technology, </w:t>
            </w:r>
            <w:r w:rsidR="00931BCD" w:rsidRPr="008B464B">
              <w:rPr>
                <w:color w:val="0070C0"/>
                <w:sz w:val="20"/>
                <w:szCs w:val="24"/>
              </w:rPr>
              <w:t>SAP CRM/CX Consultant (Associate Manager Solutions)</w:t>
            </w:r>
          </w:p>
          <w:p w14:paraId="09271E96" w14:textId="2721A511" w:rsidR="00931BCD" w:rsidRDefault="00931BCD" w:rsidP="00777024">
            <w:pPr>
              <w:pStyle w:val="Date"/>
              <w:jc w:val="right"/>
            </w:pPr>
            <w:r>
              <w:t>2004</w:t>
            </w:r>
            <w:r w:rsidRPr="00036450">
              <w:t>–</w:t>
            </w:r>
            <w:r w:rsidR="00BB19B8">
              <w:t>31 Mar 2022</w:t>
            </w:r>
          </w:p>
          <w:p w14:paraId="14723210" w14:textId="7BF7454F" w:rsidR="00570C9D" w:rsidRDefault="00570C9D" w:rsidP="00570C9D"/>
          <w:p w14:paraId="582ADC10" w14:textId="68ECFC1F" w:rsidR="00570C9D" w:rsidRPr="00570C9D" w:rsidRDefault="00D173F3" w:rsidP="00570C9D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6691283F" wp14:editId="69C1E3CF">
                  <wp:extent cx="1592580" cy="190500"/>
                  <wp:effectExtent l="0" t="0" r="7620" b="0"/>
                  <wp:docPr id="4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49295" w14:textId="09D8DEC1" w:rsidR="00931BCD" w:rsidRPr="004D3011" w:rsidRDefault="00931BCD" w:rsidP="00931BCD">
            <w:pPr>
              <w:widowControl w:val="0"/>
              <w:jc w:val="center"/>
            </w:pPr>
          </w:p>
        </w:tc>
        <w:tc>
          <w:tcPr>
            <w:tcW w:w="720" w:type="dxa"/>
          </w:tcPr>
          <w:p w14:paraId="42A85ACF" w14:textId="77777777" w:rsidR="009B7E22" w:rsidRDefault="009B7E22" w:rsidP="004D3397">
            <w:pPr>
              <w:widowControl w:val="0"/>
              <w:tabs>
                <w:tab w:val="left" w:pos="990"/>
              </w:tabs>
            </w:pPr>
          </w:p>
        </w:tc>
        <w:tc>
          <w:tcPr>
            <w:tcW w:w="6470" w:type="dxa"/>
          </w:tcPr>
          <w:p w14:paraId="701DDDB3" w14:textId="6A4DC99F" w:rsidR="007833E6" w:rsidRPr="00E915E8" w:rsidRDefault="007833E6" w:rsidP="007833E6">
            <w:pPr>
              <w:pStyle w:val="Heading2"/>
              <w:outlineLvl w:val="1"/>
            </w:pPr>
            <w:r w:rsidRPr="00E915E8">
              <w:t>Industry experience</w:t>
            </w:r>
          </w:p>
          <w:p w14:paraId="7F29D1B5" w14:textId="51B57340" w:rsidR="00B6734F" w:rsidRDefault="00B6734F" w:rsidP="00EC2706">
            <w:pPr>
              <w:pStyle w:val="ListParagraph"/>
              <w:numPr>
                <w:ilvl w:val="0"/>
                <w:numId w:val="1"/>
              </w:numPr>
            </w:pPr>
            <w:r>
              <w:t>End to end Order to Cash (OTC) process</w:t>
            </w:r>
          </w:p>
          <w:p w14:paraId="1100141F" w14:textId="3788336E" w:rsidR="00EC2706" w:rsidRDefault="00EC2706" w:rsidP="00EC2706">
            <w:pPr>
              <w:pStyle w:val="ListParagraph"/>
              <w:numPr>
                <w:ilvl w:val="0"/>
                <w:numId w:val="1"/>
              </w:numPr>
            </w:pPr>
            <w:r>
              <w:t>FMCG/CPG</w:t>
            </w:r>
          </w:p>
          <w:p w14:paraId="6DB8C8E0" w14:textId="2B61508C" w:rsidR="00EC2706" w:rsidRDefault="00EC2706" w:rsidP="00EC2706">
            <w:pPr>
              <w:pStyle w:val="ListParagraph"/>
              <w:numPr>
                <w:ilvl w:val="0"/>
                <w:numId w:val="1"/>
              </w:numPr>
            </w:pPr>
            <w:r>
              <w:t>Banking/Finance</w:t>
            </w:r>
          </w:p>
          <w:p w14:paraId="64FF2472" w14:textId="77777777" w:rsidR="00EC2706" w:rsidRDefault="00EC2706" w:rsidP="00EC2706">
            <w:pPr>
              <w:pStyle w:val="ListParagraph"/>
              <w:numPr>
                <w:ilvl w:val="0"/>
                <w:numId w:val="1"/>
              </w:numPr>
            </w:pPr>
            <w:r>
              <w:t>Manufacturing</w:t>
            </w:r>
          </w:p>
          <w:p w14:paraId="6F9940C7" w14:textId="77777777" w:rsidR="00EC2706" w:rsidRDefault="00EC2706" w:rsidP="00EC2706">
            <w:pPr>
              <w:pStyle w:val="ListParagraph"/>
              <w:numPr>
                <w:ilvl w:val="0"/>
                <w:numId w:val="1"/>
              </w:numPr>
            </w:pPr>
            <w:r>
              <w:t>High Tech</w:t>
            </w:r>
          </w:p>
          <w:p w14:paraId="65570C33" w14:textId="77777777" w:rsidR="00EC2706" w:rsidRDefault="00EC2706" w:rsidP="00EC2706">
            <w:pPr>
              <w:pStyle w:val="ListParagraph"/>
              <w:numPr>
                <w:ilvl w:val="0"/>
                <w:numId w:val="1"/>
              </w:numPr>
            </w:pPr>
            <w:r>
              <w:t>Automotive</w:t>
            </w:r>
          </w:p>
          <w:p w14:paraId="577BEEBF" w14:textId="77777777" w:rsidR="00EC2706" w:rsidRDefault="00EC2706" w:rsidP="00EC2706">
            <w:pPr>
              <w:pStyle w:val="ListParagraph"/>
              <w:numPr>
                <w:ilvl w:val="0"/>
                <w:numId w:val="1"/>
              </w:numPr>
            </w:pPr>
            <w:r>
              <w:t>Leisure &amp; Entertainment</w:t>
            </w:r>
          </w:p>
          <w:p w14:paraId="586B66B8" w14:textId="77777777" w:rsidR="007833E6" w:rsidRDefault="007833E6" w:rsidP="007833E6">
            <w:pPr>
              <w:pStyle w:val="Heading2"/>
              <w:outlineLvl w:val="1"/>
            </w:pPr>
            <w:r>
              <w:t>Trainings</w:t>
            </w:r>
          </w:p>
          <w:p w14:paraId="2B509642" w14:textId="51FE9F66" w:rsidR="007833E6" w:rsidRDefault="007833E6" w:rsidP="007833E6">
            <w:pPr>
              <w:pStyle w:val="ListParagraph"/>
              <w:numPr>
                <w:ilvl w:val="0"/>
                <w:numId w:val="1"/>
              </w:numPr>
            </w:pPr>
            <w:r>
              <w:t>SAP Trade Promotion Management</w:t>
            </w:r>
            <w:r w:rsidR="000A29DB">
              <w:t xml:space="preserve"> (SAP TPM)</w:t>
            </w:r>
            <w:r>
              <w:t xml:space="preserve">, </w:t>
            </w:r>
            <w:proofErr w:type="spellStart"/>
            <w:r>
              <w:t>Dexler</w:t>
            </w:r>
            <w:proofErr w:type="spellEnd"/>
            <w:r>
              <w:t>, Bangalore (2015)</w:t>
            </w:r>
          </w:p>
          <w:p w14:paraId="4DA12DA7" w14:textId="7DA3E8D4" w:rsidR="007833E6" w:rsidRDefault="007833E6" w:rsidP="007833E6">
            <w:pPr>
              <w:pStyle w:val="ListParagraph"/>
              <w:numPr>
                <w:ilvl w:val="0"/>
                <w:numId w:val="1"/>
              </w:numPr>
            </w:pPr>
            <w:r>
              <w:t xml:space="preserve">Agile Process and Scrum in </w:t>
            </w:r>
            <w:r w:rsidR="00AB7F51">
              <w:t>Practice</w:t>
            </w:r>
            <w:r>
              <w:t>, DXC University</w:t>
            </w:r>
          </w:p>
          <w:p w14:paraId="3B614B0A" w14:textId="77777777" w:rsidR="007833E6" w:rsidRDefault="007833E6" w:rsidP="007833E6">
            <w:pPr>
              <w:pStyle w:val="ListParagraph"/>
              <w:numPr>
                <w:ilvl w:val="0"/>
                <w:numId w:val="1"/>
              </w:numPr>
            </w:pPr>
            <w:r>
              <w:t>SAP Customer Relationship Management (CR100 – Base Customization) (2006)</w:t>
            </w:r>
          </w:p>
          <w:p w14:paraId="1E88A3A3" w14:textId="3614171F" w:rsidR="007833E6" w:rsidRDefault="007833E6" w:rsidP="007833E6">
            <w:pPr>
              <w:pStyle w:val="ListParagraph"/>
              <w:numPr>
                <w:ilvl w:val="0"/>
                <w:numId w:val="1"/>
              </w:numPr>
            </w:pPr>
            <w:r>
              <w:t>Trained in Customer Relations Management (Simple RM) (2004)</w:t>
            </w:r>
          </w:p>
          <w:p w14:paraId="7AFA785B" w14:textId="240E4F5F" w:rsidR="007833E6" w:rsidRDefault="0090492B" w:rsidP="007833E6">
            <w:pPr>
              <w:pStyle w:val="Heading2"/>
              <w:outlineLvl w:val="1"/>
            </w:pPr>
            <w:sdt>
              <w:sdtPr>
                <w:id w:val="1001553383"/>
                <w:placeholder>
                  <w:docPart w:val="3D2B4DC7CF314774A54243F8592A8E7D"/>
                </w:placeholder>
                <w:temporary/>
                <w:showingPlcHdr/>
                <w15:appearance w15:val="hidden"/>
              </w:sdtPr>
              <w:sdtEndPr/>
              <w:sdtContent>
                <w:r w:rsidR="007833E6" w:rsidRPr="00036450">
                  <w:t>WORK EXPERIENCE</w:t>
                </w:r>
              </w:sdtContent>
            </w:sdt>
            <w:r w:rsidR="007833E6">
              <w:t xml:space="preserve"> </w:t>
            </w:r>
          </w:p>
          <w:p w14:paraId="417E43B9" w14:textId="77777777" w:rsidR="0098215E" w:rsidRDefault="0098215E" w:rsidP="007833E6">
            <w:pPr>
              <w:rPr>
                <w:b/>
                <w:bCs/>
                <w:sz w:val="20"/>
                <w:szCs w:val="24"/>
              </w:rPr>
            </w:pPr>
          </w:p>
          <w:p w14:paraId="216546F2" w14:textId="77777777" w:rsidR="0098215E" w:rsidRDefault="0098215E" w:rsidP="007833E6">
            <w:pPr>
              <w:rPr>
                <w:b/>
                <w:bCs/>
                <w:sz w:val="20"/>
                <w:szCs w:val="24"/>
              </w:rPr>
            </w:pPr>
          </w:p>
          <w:p w14:paraId="5EEE8AF3" w14:textId="32EBE8E6" w:rsidR="0098215E" w:rsidRDefault="0098215E" w:rsidP="0098215E">
            <w:pPr>
              <w:rPr>
                <w:b/>
                <w:bCs/>
                <w:sz w:val="20"/>
                <w:szCs w:val="24"/>
              </w:rPr>
            </w:pPr>
            <w:r w:rsidRPr="0016677F">
              <w:rPr>
                <w:b/>
                <w:bCs/>
                <w:sz w:val="20"/>
                <w:szCs w:val="24"/>
              </w:rPr>
              <w:t>Projects</w:t>
            </w:r>
          </w:p>
          <w:p w14:paraId="1F527CB3" w14:textId="77777777" w:rsidR="000119DF" w:rsidRPr="0016677F" w:rsidRDefault="000119DF" w:rsidP="0098215E">
            <w:pPr>
              <w:rPr>
                <w:b/>
                <w:bCs/>
                <w:sz w:val="20"/>
                <w:szCs w:val="24"/>
              </w:rPr>
            </w:pPr>
          </w:p>
          <w:p w14:paraId="00558823" w14:textId="7CF45F1C" w:rsidR="0098215E" w:rsidRPr="0016677F" w:rsidRDefault="0098215E" w:rsidP="0098215E">
            <w:pPr>
              <w:rPr>
                <w:b/>
                <w:bCs/>
              </w:rPr>
            </w:pPr>
            <w:r>
              <w:rPr>
                <w:b/>
                <w:bCs/>
              </w:rPr>
              <w:t>Applied Materials Inc</w:t>
            </w:r>
            <w:r w:rsidRPr="0016677F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Santa Clara, US</w:t>
            </w:r>
            <w:r w:rsidRPr="0016677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Applied Global Services – Service Contract/Case Management</w:t>
            </w:r>
            <w:r w:rsidR="00BB19B8">
              <w:rPr>
                <w:b/>
                <w:bCs/>
              </w:rPr>
              <w:t xml:space="preserve"> </w:t>
            </w:r>
          </w:p>
          <w:p w14:paraId="6C5463DB" w14:textId="02E2A4D3" w:rsidR="0098215E" w:rsidRDefault="0098215E" w:rsidP="0098215E">
            <w:pPr>
              <w:pStyle w:val="Date"/>
            </w:pPr>
            <w:r>
              <w:t xml:space="preserve">20 June 2022 </w:t>
            </w:r>
            <w:r w:rsidRPr="00036450">
              <w:t>–</w:t>
            </w:r>
            <w:r>
              <w:t xml:space="preserve"> Till Date </w:t>
            </w:r>
          </w:p>
          <w:p w14:paraId="7C87AACA" w14:textId="22DB2183" w:rsidR="0098215E" w:rsidRPr="00036450" w:rsidRDefault="0098215E" w:rsidP="0098215E">
            <w:pPr>
              <w:pStyle w:val="Date"/>
            </w:pPr>
            <w:r>
              <w:t>Functional Consultant</w:t>
            </w:r>
          </w:p>
          <w:p w14:paraId="7BAFF4B3" w14:textId="77777777" w:rsidR="0098215E" w:rsidRDefault="0098215E" w:rsidP="0098215E"/>
          <w:p w14:paraId="7240E325" w14:textId="09B1B710" w:rsidR="0098215E" w:rsidRDefault="0098215E" w:rsidP="0098215E">
            <w:pPr>
              <w:pStyle w:val="ListParagraph"/>
              <w:numPr>
                <w:ilvl w:val="0"/>
                <w:numId w:val="2"/>
              </w:numPr>
            </w:pPr>
            <w:r>
              <w:t>Production support and enhancements</w:t>
            </w:r>
          </w:p>
          <w:p w14:paraId="01C8A97F" w14:textId="359F69DA" w:rsidR="0098215E" w:rsidRDefault="0098215E" w:rsidP="0098215E">
            <w:pPr>
              <w:pStyle w:val="ListParagraph"/>
              <w:numPr>
                <w:ilvl w:val="0"/>
                <w:numId w:val="2"/>
              </w:numPr>
            </w:pPr>
            <w:r>
              <w:t xml:space="preserve">Contract creation &amp; maintenance, Billing request, </w:t>
            </w:r>
            <w:proofErr w:type="gramStart"/>
            <w:r>
              <w:t>Credit./</w:t>
            </w:r>
            <w:proofErr w:type="gramEnd"/>
            <w:r>
              <w:t>Debit Memo, Invoicing</w:t>
            </w:r>
          </w:p>
          <w:p w14:paraId="3FACB14D" w14:textId="11109243" w:rsidR="0098215E" w:rsidRDefault="0098215E" w:rsidP="0098215E">
            <w:pPr>
              <w:pStyle w:val="ListParagraph"/>
              <w:numPr>
                <w:ilvl w:val="0"/>
                <w:numId w:val="2"/>
              </w:numPr>
            </w:pPr>
            <w:r>
              <w:t>Service case management, Entitlements (Contracts, Warranty, Paid Services), Fixed and Variable billing</w:t>
            </w:r>
          </w:p>
          <w:p w14:paraId="43C7DA9F" w14:textId="4841E8FD" w:rsidR="0098215E" w:rsidRDefault="0098215E" w:rsidP="0098215E">
            <w:pPr>
              <w:pStyle w:val="ListParagraph"/>
              <w:numPr>
                <w:ilvl w:val="0"/>
                <w:numId w:val="2"/>
              </w:numPr>
            </w:pPr>
            <w:r>
              <w:t>Parts ordering and returns, labor confirmation and timesheets, escalation and approval workflows</w:t>
            </w:r>
          </w:p>
          <w:p w14:paraId="23941B90" w14:textId="38E2D1B7" w:rsidR="0098215E" w:rsidRDefault="0098215E" w:rsidP="0098215E">
            <w:pPr>
              <w:pStyle w:val="ListParagraph"/>
              <w:numPr>
                <w:ilvl w:val="0"/>
                <w:numId w:val="2"/>
              </w:numPr>
            </w:pPr>
            <w:r>
              <w:t>Service team</w:t>
            </w:r>
            <w:r w:rsidR="000119DF">
              <w:t>, tools, Service Parts and Install Base maintenance</w:t>
            </w:r>
          </w:p>
          <w:p w14:paraId="709435F0" w14:textId="31C6B187" w:rsidR="00B6734F" w:rsidRDefault="00B6734F" w:rsidP="0098215E">
            <w:pPr>
              <w:pStyle w:val="ListParagraph"/>
              <w:numPr>
                <w:ilvl w:val="0"/>
                <w:numId w:val="2"/>
              </w:numPr>
            </w:pPr>
            <w:r>
              <w:t>Invoice, fulfillment and billing in ECC</w:t>
            </w:r>
          </w:p>
          <w:p w14:paraId="154F169C" w14:textId="5EC47C92" w:rsidR="000119DF" w:rsidRDefault="000119DF" w:rsidP="0098215E">
            <w:pPr>
              <w:pStyle w:val="ListParagraph"/>
              <w:numPr>
                <w:ilvl w:val="0"/>
                <w:numId w:val="2"/>
              </w:numPr>
            </w:pPr>
            <w:r>
              <w:t>Support transitions, KT, stakeholder meetings, reporting</w:t>
            </w:r>
          </w:p>
          <w:p w14:paraId="691C6C53" w14:textId="4998EA15" w:rsidR="007833E6" w:rsidRPr="0016677F" w:rsidRDefault="007833E6" w:rsidP="007833E6">
            <w:pPr>
              <w:rPr>
                <w:b/>
                <w:bCs/>
                <w:sz w:val="20"/>
                <w:szCs w:val="24"/>
              </w:rPr>
            </w:pPr>
          </w:p>
          <w:p w14:paraId="253288FC" w14:textId="21035833" w:rsidR="007833E6" w:rsidRPr="0016677F" w:rsidRDefault="007833E6" w:rsidP="007833E6">
            <w:pPr>
              <w:rPr>
                <w:b/>
                <w:bCs/>
              </w:rPr>
            </w:pPr>
            <w:r w:rsidRPr="0016677F">
              <w:rPr>
                <w:b/>
                <w:bCs/>
              </w:rPr>
              <w:t xml:space="preserve">Majid-Al-Futtaim, Dubai – OneView SAP Service Cloud Implementation </w:t>
            </w:r>
            <w:r w:rsidR="000A29DB">
              <w:rPr>
                <w:b/>
                <w:bCs/>
              </w:rPr>
              <w:t>(SAP Service Cloud/SAP C4C)</w:t>
            </w:r>
          </w:p>
          <w:p w14:paraId="10882BF4" w14:textId="179BF32F" w:rsidR="00E83E5D" w:rsidRDefault="007833E6" w:rsidP="007833E6">
            <w:pPr>
              <w:pStyle w:val="Date"/>
            </w:pPr>
            <w:r>
              <w:t xml:space="preserve">01 Nov 2020 </w:t>
            </w:r>
            <w:r w:rsidRPr="00036450">
              <w:t>–</w:t>
            </w:r>
            <w:r>
              <w:t xml:space="preserve"> </w:t>
            </w:r>
            <w:r w:rsidR="000119DF">
              <w:t>31 Mar 2022</w:t>
            </w:r>
          </w:p>
          <w:p w14:paraId="1EBDEA30" w14:textId="7DA7F136" w:rsidR="007833E6" w:rsidRPr="00036450" w:rsidRDefault="007833E6" w:rsidP="007833E6">
            <w:pPr>
              <w:pStyle w:val="Date"/>
            </w:pPr>
            <w:r>
              <w:t>Business Analyst/Functional Consultant</w:t>
            </w:r>
          </w:p>
          <w:p w14:paraId="76CE0794" w14:textId="77777777" w:rsidR="007833E6" w:rsidRDefault="007833E6" w:rsidP="007833E6"/>
          <w:p w14:paraId="5905B84B" w14:textId="77777777" w:rsidR="007833E6" w:rsidRDefault="007833E6" w:rsidP="007833E6">
            <w:pPr>
              <w:pStyle w:val="ListParagraph"/>
              <w:numPr>
                <w:ilvl w:val="0"/>
                <w:numId w:val="2"/>
              </w:numPr>
            </w:pPr>
            <w:r>
              <w:t>Conduct Business requirements gathering workshops with client teams</w:t>
            </w:r>
          </w:p>
          <w:p w14:paraId="5F119A66" w14:textId="04F6FD7B" w:rsidR="007833E6" w:rsidRDefault="000251DC" w:rsidP="00070B5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E842EF">
              <w:t>P</w:t>
            </w:r>
            <w:r w:rsidR="007833E6">
              <w:t>repare GAP-Fit analysis</w:t>
            </w:r>
            <w:r w:rsidR="00F153B3">
              <w:t xml:space="preserve"> and m</w:t>
            </w:r>
            <w:r w:rsidR="007833E6">
              <w:t xml:space="preserve">ap existing functionalities in SAP </w:t>
            </w:r>
            <w:r w:rsidR="00705CCC">
              <w:t>S</w:t>
            </w:r>
            <w:r w:rsidR="007833E6">
              <w:t>ervices</w:t>
            </w:r>
            <w:r w:rsidR="00705CCC">
              <w:t xml:space="preserve"> Cloud</w:t>
            </w:r>
            <w:r w:rsidR="007833E6">
              <w:t xml:space="preserve"> to business process</w:t>
            </w:r>
          </w:p>
          <w:p w14:paraId="415D2754" w14:textId="77777777" w:rsidR="007833E6" w:rsidRDefault="007833E6" w:rsidP="007833E6">
            <w:pPr>
              <w:pStyle w:val="ListParagraph"/>
              <w:numPr>
                <w:ilvl w:val="0"/>
                <w:numId w:val="2"/>
              </w:numPr>
            </w:pPr>
            <w:r>
              <w:t>Identify features that require custom development and analyze feasibility</w:t>
            </w:r>
          </w:p>
          <w:p w14:paraId="2DBA870D" w14:textId="77777777" w:rsidR="007833E6" w:rsidRDefault="007833E6" w:rsidP="007833E6">
            <w:pPr>
              <w:pStyle w:val="ListParagraph"/>
              <w:numPr>
                <w:ilvl w:val="0"/>
                <w:numId w:val="2"/>
              </w:numPr>
            </w:pPr>
            <w:r>
              <w:t>Propose/Recommend business best practices based on SAP and personal experience</w:t>
            </w:r>
          </w:p>
          <w:p w14:paraId="67DBC6C7" w14:textId="77777777" w:rsidR="007833E6" w:rsidRDefault="007833E6" w:rsidP="007833E6">
            <w:pPr>
              <w:pStyle w:val="ListParagraph"/>
              <w:numPr>
                <w:ilvl w:val="0"/>
                <w:numId w:val="2"/>
              </w:numPr>
            </w:pPr>
            <w:r>
              <w:t>Create Functional Specification documents for the agreed features and functionalities</w:t>
            </w:r>
          </w:p>
          <w:p w14:paraId="75659DF3" w14:textId="77777777" w:rsidR="007833E6" w:rsidRDefault="007833E6" w:rsidP="007833E6">
            <w:pPr>
              <w:pStyle w:val="ListParagraph"/>
              <w:numPr>
                <w:ilvl w:val="0"/>
                <w:numId w:val="2"/>
              </w:numPr>
            </w:pPr>
            <w:r>
              <w:t>Break down each feature into Epics &amp; User stories in Jira Tool using Agile methodology</w:t>
            </w:r>
          </w:p>
          <w:p w14:paraId="3E481E5F" w14:textId="0A0B86EA" w:rsidR="009B7E22" w:rsidRDefault="00F153B3" w:rsidP="004E0B5B">
            <w:pPr>
              <w:pStyle w:val="ListParagraph"/>
              <w:numPr>
                <w:ilvl w:val="0"/>
                <w:numId w:val="2"/>
              </w:numPr>
            </w:pPr>
            <w:r>
              <w:t xml:space="preserve">Work on </w:t>
            </w:r>
            <w:r w:rsidR="004D7027">
              <w:t xml:space="preserve">Product backlog, </w:t>
            </w:r>
            <w:r w:rsidR="007833E6">
              <w:t>Sprint Planning and Story Grooming activities with the client</w:t>
            </w:r>
          </w:p>
          <w:p w14:paraId="00F156C2" w14:textId="209A23A7" w:rsidR="00DB5FD6" w:rsidRDefault="00B55406" w:rsidP="007833E6">
            <w:pPr>
              <w:pStyle w:val="ListParagraph"/>
              <w:numPr>
                <w:ilvl w:val="0"/>
                <w:numId w:val="2"/>
              </w:numPr>
            </w:pPr>
            <w:r>
              <w:t xml:space="preserve">Perform business configurations and setups including </w:t>
            </w:r>
            <w:r w:rsidR="00D55411">
              <w:t>s</w:t>
            </w:r>
            <w:r>
              <w:t>coping</w:t>
            </w:r>
            <w:r w:rsidR="00E37A84">
              <w:t xml:space="preserve"> questionnaire</w:t>
            </w:r>
          </w:p>
          <w:p w14:paraId="602BD277" w14:textId="0C059744" w:rsidR="00E37A84" w:rsidRDefault="00201132" w:rsidP="007833E6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Business Roles and User access setup</w:t>
            </w:r>
          </w:p>
          <w:p w14:paraId="4D88BAAF" w14:textId="61064627" w:rsidR="00201132" w:rsidRDefault="00F21001" w:rsidP="007833E6">
            <w:pPr>
              <w:pStyle w:val="ListParagraph"/>
              <w:numPr>
                <w:ilvl w:val="0"/>
                <w:numId w:val="2"/>
              </w:numPr>
            </w:pPr>
            <w:r>
              <w:t>Setup service organization</w:t>
            </w:r>
            <w:r w:rsidR="006D1FAB">
              <w:t xml:space="preserve">, </w:t>
            </w:r>
            <w:r>
              <w:t>teams</w:t>
            </w:r>
            <w:r w:rsidR="006D1FAB">
              <w:t xml:space="preserve"> and approvers</w:t>
            </w:r>
            <w:r>
              <w:t xml:space="preserve"> in the Organizational management</w:t>
            </w:r>
          </w:p>
          <w:p w14:paraId="6F724E14" w14:textId="6E8BF8DF" w:rsidR="006D1FAB" w:rsidRDefault="00C90C29" w:rsidP="007833E6">
            <w:pPr>
              <w:pStyle w:val="ListParagraph"/>
              <w:numPr>
                <w:ilvl w:val="0"/>
                <w:numId w:val="2"/>
              </w:numPr>
            </w:pPr>
            <w:r>
              <w:t>Create new Page Layouts for configure the UI elements and work</w:t>
            </w:r>
            <w:r w:rsidR="002F1058">
              <w:t xml:space="preserve"> </w:t>
            </w:r>
            <w:r>
              <w:t xml:space="preserve">centers for </w:t>
            </w:r>
            <w:r w:rsidR="002F1058">
              <w:t>business units and users</w:t>
            </w:r>
          </w:p>
          <w:p w14:paraId="0AD780E5" w14:textId="256C6611" w:rsidR="002F1058" w:rsidRDefault="002F1058" w:rsidP="007833E6">
            <w:pPr>
              <w:pStyle w:val="ListParagraph"/>
              <w:numPr>
                <w:ilvl w:val="0"/>
                <w:numId w:val="2"/>
              </w:numPr>
            </w:pPr>
            <w:r>
              <w:t>Create Ticket Types, Service Catalogues</w:t>
            </w:r>
            <w:r w:rsidR="0064595C">
              <w:t xml:space="preserve"> and Service Levels</w:t>
            </w:r>
          </w:p>
          <w:p w14:paraId="4A946F12" w14:textId="4FF0A8C9" w:rsidR="0064595C" w:rsidRDefault="0064595C" w:rsidP="007833E6">
            <w:pPr>
              <w:pStyle w:val="ListParagraph"/>
              <w:numPr>
                <w:ilvl w:val="0"/>
                <w:numId w:val="2"/>
              </w:numPr>
            </w:pPr>
            <w:r>
              <w:t xml:space="preserve">Create </w:t>
            </w:r>
            <w:r w:rsidR="000A6F25">
              <w:t xml:space="preserve">ticket </w:t>
            </w:r>
            <w:r>
              <w:t xml:space="preserve">routing rules for various </w:t>
            </w:r>
            <w:r w:rsidR="006B3F19">
              <w:t>scenarios as per MAF team requirements</w:t>
            </w:r>
          </w:p>
          <w:p w14:paraId="06B92A8C" w14:textId="6E4D224F" w:rsidR="007833E6" w:rsidRDefault="00851CC9" w:rsidP="000A6F25">
            <w:pPr>
              <w:pStyle w:val="ListParagraph"/>
              <w:numPr>
                <w:ilvl w:val="0"/>
                <w:numId w:val="2"/>
              </w:numPr>
            </w:pPr>
            <w:r>
              <w:t xml:space="preserve">Setup </w:t>
            </w:r>
            <w:r w:rsidR="00CC3F03">
              <w:t>Email</w:t>
            </w:r>
            <w:r w:rsidR="00EC18DD">
              <w:t>/SMS</w:t>
            </w:r>
            <w:r w:rsidR="00CC3F03">
              <w:t xml:space="preserve"> channel for automatic service ticket creation</w:t>
            </w:r>
          </w:p>
          <w:p w14:paraId="2F4DD30D" w14:textId="77777777" w:rsidR="00CC3F03" w:rsidRDefault="00792240" w:rsidP="000A6F25">
            <w:pPr>
              <w:pStyle w:val="ListParagraph"/>
              <w:numPr>
                <w:ilvl w:val="0"/>
                <w:numId w:val="2"/>
              </w:numPr>
            </w:pPr>
            <w:r>
              <w:t xml:space="preserve">Configure Live Activity center to </w:t>
            </w:r>
            <w:r w:rsidR="00F871F5">
              <w:t>integration with Genesys Contact Center Solution (External)</w:t>
            </w:r>
          </w:p>
          <w:p w14:paraId="0D4E3ABE" w14:textId="77777777" w:rsidR="00F871F5" w:rsidRDefault="007E5979" w:rsidP="000A6F25">
            <w:pPr>
              <w:pStyle w:val="ListParagraph"/>
              <w:numPr>
                <w:ilvl w:val="0"/>
                <w:numId w:val="2"/>
              </w:numPr>
            </w:pPr>
            <w:r>
              <w:t xml:space="preserve">Setup various workflow for Email, SMS notifications and </w:t>
            </w:r>
            <w:r w:rsidR="00C93FE3">
              <w:t>approval processes</w:t>
            </w:r>
          </w:p>
          <w:p w14:paraId="5EFF8FEC" w14:textId="77777777" w:rsidR="00150F3C" w:rsidRDefault="00150F3C" w:rsidP="000A6F25">
            <w:pPr>
              <w:pStyle w:val="ListParagraph"/>
              <w:numPr>
                <w:ilvl w:val="0"/>
                <w:numId w:val="2"/>
              </w:numPr>
            </w:pPr>
            <w:r>
              <w:t xml:space="preserve">Integration of Mindtouch Knowledge Database </w:t>
            </w:r>
            <w:r w:rsidR="00FC3269">
              <w:t>solution using Mashup Authoring</w:t>
            </w:r>
          </w:p>
          <w:p w14:paraId="3CD9A2BF" w14:textId="3165FF75" w:rsidR="00FC3269" w:rsidRDefault="008309B0" w:rsidP="000A6F25">
            <w:pPr>
              <w:pStyle w:val="ListParagraph"/>
              <w:numPr>
                <w:ilvl w:val="0"/>
                <w:numId w:val="2"/>
              </w:numPr>
            </w:pPr>
            <w:r>
              <w:t xml:space="preserve">Code List Restrictions </w:t>
            </w:r>
            <w:r w:rsidR="00152044">
              <w:t xml:space="preserve">and UI Rules and Validations </w:t>
            </w:r>
            <w:r>
              <w:t>based on requirements</w:t>
            </w:r>
          </w:p>
          <w:p w14:paraId="6845C6A9" w14:textId="6F2E2CF3" w:rsidR="008309B0" w:rsidRDefault="00152044" w:rsidP="000A6F25">
            <w:pPr>
              <w:pStyle w:val="ListParagraph"/>
              <w:numPr>
                <w:ilvl w:val="0"/>
                <w:numId w:val="2"/>
              </w:numPr>
            </w:pPr>
            <w:r>
              <w:t>Create E-Mail templates</w:t>
            </w:r>
            <w:r w:rsidR="00357518">
              <w:t xml:space="preserve"> for manual selection and Branding</w:t>
            </w:r>
            <w:r w:rsidR="008C1A3D">
              <w:t xml:space="preserve">. </w:t>
            </w:r>
          </w:p>
          <w:p w14:paraId="1A141447" w14:textId="77777777" w:rsidR="00357518" w:rsidRDefault="008C1A3D" w:rsidP="000A6F25">
            <w:pPr>
              <w:pStyle w:val="ListParagraph"/>
              <w:numPr>
                <w:ilvl w:val="0"/>
                <w:numId w:val="2"/>
              </w:numPr>
            </w:pPr>
            <w:r>
              <w:t>Language adaptation for Arabic language</w:t>
            </w:r>
          </w:p>
          <w:p w14:paraId="5BBEBAB6" w14:textId="0B71714B" w:rsidR="008C1A3D" w:rsidRPr="007833E6" w:rsidRDefault="008C1A3D" w:rsidP="00667ED9">
            <w:pPr>
              <w:pStyle w:val="ListParagraph"/>
              <w:ind w:left="360"/>
            </w:pPr>
          </w:p>
        </w:tc>
      </w:tr>
      <w:tr w:rsidR="007833E6" w14:paraId="365134B8" w14:textId="77777777" w:rsidTr="002A13C6">
        <w:tc>
          <w:tcPr>
            <w:tcW w:w="3600" w:type="dxa"/>
          </w:tcPr>
          <w:p w14:paraId="62BF7AB8" w14:textId="77777777" w:rsidR="007833E6" w:rsidRDefault="007833E6" w:rsidP="004D3397">
            <w:pPr>
              <w:widowControl w:val="0"/>
            </w:pPr>
          </w:p>
          <w:p w14:paraId="64F0A99D" w14:textId="77777777" w:rsidR="00931BCD" w:rsidRDefault="00931BCD" w:rsidP="004D3397">
            <w:pPr>
              <w:widowControl w:val="0"/>
            </w:pPr>
          </w:p>
          <w:p w14:paraId="661C28FB" w14:textId="77777777" w:rsidR="00931BCD" w:rsidRDefault="00931BCD" w:rsidP="004D3397">
            <w:pPr>
              <w:widowControl w:val="0"/>
            </w:pPr>
          </w:p>
          <w:p w14:paraId="48F24C5E" w14:textId="77777777" w:rsidR="00931BCD" w:rsidRDefault="00931BCD" w:rsidP="004D3397">
            <w:pPr>
              <w:widowControl w:val="0"/>
            </w:pPr>
          </w:p>
          <w:p w14:paraId="4F8FFD6D" w14:textId="77777777" w:rsidR="00931BCD" w:rsidRDefault="00931BCD" w:rsidP="004D3397">
            <w:pPr>
              <w:widowControl w:val="0"/>
            </w:pPr>
          </w:p>
          <w:p w14:paraId="548DBB14" w14:textId="77777777" w:rsidR="00931BCD" w:rsidRDefault="00931BCD" w:rsidP="004D3397">
            <w:pPr>
              <w:widowControl w:val="0"/>
            </w:pPr>
          </w:p>
          <w:p w14:paraId="591F9A49" w14:textId="77777777" w:rsidR="00931BCD" w:rsidRDefault="00931BCD" w:rsidP="004D3397">
            <w:pPr>
              <w:widowControl w:val="0"/>
            </w:pPr>
          </w:p>
          <w:p w14:paraId="2FDDDFDA" w14:textId="77777777" w:rsidR="00931BCD" w:rsidRDefault="00931BCD" w:rsidP="004D3397">
            <w:pPr>
              <w:widowControl w:val="0"/>
            </w:pPr>
          </w:p>
          <w:p w14:paraId="000454C2" w14:textId="77777777" w:rsidR="00931BCD" w:rsidRDefault="00931BCD" w:rsidP="004D3397">
            <w:pPr>
              <w:widowControl w:val="0"/>
            </w:pPr>
          </w:p>
          <w:p w14:paraId="0B1A88F1" w14:textId="77777777" w:rsidR="00931BCD" w:rsidRDefault="00931BCD" w:rsidP="004D3397">
            <w:pPr>
              <w:widowControl w:val="0"/>
            </w:pPr>
          </w:p>
          <w:p w14:paraId="02A7A0BA" w14:textId="77777777" w:rsidR="00931BCD" w:rsidRDefault="00931BCD" w:rsidP="004D3397">
            <w:pPr>
              <w:widowControl w:val="0"/>
            </w:pPr>
          </w:p>
          <w:p w14:paraId="33359DBC" w14:textId="77777777" w:rsidR="00931BCD" w:rsidRDefault="00931BCD" w:rsidP="004D3397">
            <w:pPr>
              <w:widowControl w:val="0"/>
            </w:pPr>
          </w:p>
          <w:p w14:paraId="7D79BC66" w14:textId="77777777" w:rsidR="00931BCD" w:rsidRDefault="00931BCD" w:rsidP="004D3397">
            <w:pPr>
              <w:widowControl w:val="0"/>
            </w:pPr>
          </w:p>
          <w:p w14:paraId="50A7CA4F" w14:textId="77777777" w:rsidR="00931BCD" w:rsidRDefault="00931BCD" w:rsidP="004D3397">
            <w:pPr>
              <w:widowControl w:val="0"/>
            </w:pPr>
          </w:p>
          <w:p w14:paraId="06473340" w14:textId="77777777" w:rsidR="00931BCD" w:rsidRDefault="00931BCD" w:rsidP="004D3397">
            <w:pPr>
              <w:widowControl w:val="0"/>
            </w:pPr>
          </w:p>
          <w:p w14:paraId="4BD1897E" w14:textId="77777777" w:rsidR="00931BCD" w:rsidRDefault="00931BCD" w:rsidP="004D3397">
            <w:pPr>
              <w:widowControl w:val="0"/>
            </w:pPr>
          </w:p>
          <w:p w14:paraId="1E054277" w14:textId="77777777" w:rsidR="00931BCD" w:rsidRDefault="00931BCD" w:rsidP="004D3397">
            <w:pPr>
              <w:widowControl w:val="0"/>
            </w:pPr>
          </w:p>
          <w:p w14:paraId="323B498B" w14:textId="77777777" w:rsidR="00931BCD" w:rsidRDefault="00931BCD" w:rsidP="004D3397">
            <w:pPr>
              <w:widowControl w:val="0"/>
            </w:pPr>
          </w:p>
          <w:p w14:paraId="21B54643" w14:textId="77777777" w:rsidR="00931BCD" w:rsidRDefault="00931BCD" w:rsidP="004D3397">
            <w:pPr>
              <w:widowControl w:val="0"/>
            </w:pPr>
          </w:p>
          <w:p w14:paraId="5BD75C0F" w14:textId="77777777" w:rsidR="00931BCD" w:rsidRDefault="00931BCD" w:rsidP="004D3397">
            <w:pPr>
              <w:widowControl w:val="0"/>
            </w:pPr>
          </w:p>
          <w:p w14:paraId="6C2ABB1B" w14:textId="77777777" w:rsidR="00931BCD" w:rsidRDefault="00931BCD" w:rsidP="004D3397">
            <w:pPr>
              <w:widowControl w:val="0"/>
            </w:pPr>
          </w:p>
          <w:p w14:paraId="7280A36D" w14:textId="77777777" w:rsidR="00931BCD" w:rsidRDefault="00931BCD" w:rsidP="004D3397">
            <w:pPr>
              <w:widowControl w:val="0"/>
            </w:pPr>
          </w:p>
          <w:p w14:paraId="4A109A15" w14:textId="77777777" w:rsidR="00931BCD" w:rsidRDefault="00931BCD" w:rsidP="004D3397">
            <w:pPr>
              <w:widowControl w:val="0"/>
            </w:pPr>
          </w:p>
          <w:p w14:paraId="1D4A085D" w14:textId="77777777" w:rsidR="00931BCD" w:rsidRDefault="00931BCD" w:rsidP="004D3397">
            <w:pPr>
              <w:widowControl w:val="0"/>
            </w:pPr>
          </w:p>
          <w:p w14:paraId="0B036CB7" w14:textId="77777777" w:rsidR="00931BCD" w:rsidRDefault="00931BCD" w:rsidP="004D3397">
            <w:pPr>
              <w:widowControl w:val="0"/>
            </w:pPr>
          </w:p>
          <w:p w14:paraId="30D87480" w14:textId="77777777" w:rsidR="00931BCD" w:rsidRDefault="00931BCD" w:rsidP="004D3397">
            <w:pPr>
              <w:widowControl w:val="0"/>
            </w:pPr>
          </w:p>
          <w:p w14:paraId="6930A689" w14:textId="77777777" w:rsidR="00931BCD" w:rsidRDefault="00931BCD" w:rsidP="004D3397">
            <w:pPr>
              <w:widowControl w:val="0"/>
            </w:pPr>
          </w:p>
          <w:p w14:paraId="4A3C195F" w14:textId="77777777" w:rsidR="00931BCD" w:rsidRDefault="00931BCD" w:rsidP="004D3397">
            <w:pPr>
              <w:widowControl w:val="0"/>
            </w:pPr>
          </w:p>
          <w:p w14:paraId="4A860E96" w14:textId="77777777" w:rsidR="00931BCD" w:rsidRDefault="00931BCD" w:rsidP="004D3397">
            <w:pPr>
              <w:widowControl w:val="0"/>
            </w:pPr>
          </w:p>
          <w:p w14:paraId="256AF49E" w14:textId="77777777" w:rsidR="00931BCD" w:rsidRDefault="00931BCD" w:rsidP="004D3397">
            <w:pPr>
              <w:widowControl w:val="0"/>
            </w:pPr>
          </w:p>
          <w:p w14:paraId="4546630F" w14:textId="77777777" w:rsidR="00931BCD" w:rsidRDefault="00931BCD" w:rsidP="004D3397">
            <w:pPr>
              <w:widowControl w:val="0"/>
            </w:pPr>
          </w:p>
          <w:p w14:paraId="6485457C" w14:textId="77777777" w:rsidR="00931BCD" w:rsidRDefault="00931BCD" w:rsidP="004D3397">
            <w:pPr>
              <w:widowControl w:val="0"/>
            </w:pPr>
          </w:p>
          <w:p w14:paraId="6FB508C4" w14:textId="77777777" w:rsidR="00931BCD" w:rsidRDefault="00931BCD" w:rsidP="004D3397">
            <w:pPr>
              <w:widowControl w:val="0"/>
            </w:pPr>
          </w:p>
          <w:p w14:paraId="16923EF2" w14:textId="77777777" w:rsidR="00931BCD" w:rsidRDefault="00931BCD" w:rsidP="004D3397">
            <w:pPr>
              <w:widowControl w:val="0"/>
            </w:pPr>
          </w:p>
          <w:p w14:paraId="35EE370F" w14:textId="77777777" w:rsidR="00931BCD" w:rsidRDefault="00931BCD" w:rsidP="004D3397">
            <w:pPr>
              <w:widowControl w:val="0"/>
            </w:pPr>
          </w:p>
          <w:p w14:paraId="69CC30A2" w14:textId="77777777" w:rsidR="00931BCD" w:rsidRDefault="00931BCD" w:rsidP="004D3397">
            <w:pPr>
              <w:widowControl w:val="0"/>
            </w:pPr>
          </w:p>
          <w:p w14:paraId="20A9087A" w14:textId="77777777" w:rsidR="00931BCD" w:rsidRDefault="00931BCD" w:rsidP="004D3397">
            <w:pPr>
              <w:widowControl w:val="0"/>
            </w:pPr>
          </w:p>
          <w:p w14:paraId="77B52A9D" w14:textId="77777777" w:rsidR="00931BCD" w:rsidRDefault="00931BCD" w:rsidP="004D3397">
            <w:pPr>
              <w:widowControl w:val="0"/>
            </w:pPr>
          </w:p>
          <w:p w14:paraId="741E3814" w14:textId="77777777" w:rsidR="00931BCD" w:rsidRDefault="00931BCD" w:rsidP="004D3397">
            <w:pPr>
              <w:widowControl w:val="0"/>
            </w:pPr>
          </w:p>
          <w:p w14:paraId="101D07E6" w14:textId="77777777" w:rsidR="00931BCD" w:rsidRDefault="00931BCD" w:rsidP="004D3397">
            <w:pPr>
              <w:widowControl w:val="0"/>
            </w:pPr>
          </w:p>
          <w:p w14:paraId="4BB8A95C" w14:textId="77777777" w:rsidR="00931BCD" w:rsidRDefault="00931BCD" w:rsidP="004D3397">
            <w:pPr>
              <w:widowControl w:val="0"/>
            </w:pPr>
          </w:p>
          <w:p w14:paraId="47F4214C" w14:textId="77777777" w:rsidR="00931BCD" w:rsidRDefault="00931BCD" w:rsidP="004D3397">
            <w:pPr>
              <w:widowControl w:val="0"/>
            </w:pPr>
          </w:p>
          <w:p w14:paraId="647B512A" w14:textId="77777777" w:rsidR="00931BCD" w:rsidRDefault="00931BCD" w:rsidP="004D3397">
            <w:pPr>
              <w:widowControl w:val="0"/>
            </w:pPr>
          </w:p>
          <w:p w14:paraId="2B332BF1" w14:textId="77777777" w:rsidR="00931BCD" w:rsidRDefault="00931BCD" w:rsidP="004D3397">
            <w:pPr>
              <w:widowControl w:val="0"/>
            </w:pPr>
          </w:p>
          <w:p w14:paraId="0251077E" w14:textId="77777777" w:rsidR="00931BCD" w:rsidRDefault="00931BCD" w:rsidP="004D3397">
            <w:pPr>
              <w:widowControl w:val="0"/>
            </w:pPr>
          </w:p>
          <w:p w14:paraId="04C72E49" w14:textId="77777777" w:rsidR="00931BCD" w:rsidRDefault="00931BCD" w:rsidP="004D3397">
            <w:pPr>
              <w:widowControl w:val="0"/>
            </w:pPr>
          </w:p>
          <w:p w14:paraId="16FABECA" w14:textId="77777777" w:rsidR="00931BCD" w:rsidRDefault="00931BCD" w:rsidP="004D3397">
            <w:pPr>
              <w:widowControl w:val="0"/>
            </w:pPr>
          </w:p>
          <w:p w14:paraId="4968256F" w14:textId="77777777" w:rsidR="00931BCD" w:rsidRDefault="00931BCD" w:rsidP="004D3397">
            <w:pPr>
              <w:widowControl w:val="0"/>
            </w:pPr>
          </w:p>
          <w:p w14:paraId="761937FF" w14:textId="77777777" w:rsidR="00931BCD" w:rsidRDefault="00931BCD" w:rsidP="004D3397">
            <w:pPr>
              <w:widowControl w:val="0"/>
            </w:pPr>
          </w:p>
          <w:p w14:paraId="7583AA40" w14:textId="77777777" w:rsidR="00931BCD" w:rsidRDefault="00931BCD" w:rsidP="004D3397">
            <w:pPr>
              <w:widowControl w:val="0"/>
            </w:pPr>
          </w:p>
          <w:p w14:paraId="17809847" w14:textId="77777777" w:rsidR="00931BCD" w:rsidRDefault="00931BCD" w:rsidP="004D3397">
            <w:pPr>
              <w:widowControl w:val="0"/>
            </w:pPr>
          </w:p>
          <w:p w14:paraId="3809A074" w14:textId="77777777" w:rsidR="00931BCD" w:rsidRDefault="00931BCD" w:rsidP="004D3397">
            <w:pPr>
              <w:widowControl w:val="0"/>
            </w:pPr>
          </w:p>
          <w:p w14:paraId="68B90ABB" w14:textId="77777777" w:rsidR="00931BCD" w:rsidRDefault="00931BCD" w:rsidP="004D3397">
            <w:pPr>
              <w:widowControl w:val="0"/>
            </w:pPr>
          </w:p>
          <w:p w14:paraId="574C6924" w14:textId="77777777" w:rsidR="00931BCD" w:rsidRDefault="00931BCD" w:rsidP="004D3397">
            <w:pPr>
              <w:widowControl w:val="0"/>
            </w:pPr>
          </w:p>
          <w:p w14:paraId="7453BFD7" w14:textId="77777777" w:rsidR="00931BCD" w:rsidRDefault="00931BCD" w:rsidP="004D3397">
            <w:pPr>
              <w:widowControl w:val="0"/>
            </w:pPr>
          </w:p>
          <w:p w14:paraId="573BC9D4" w14:textId="77777777" w:rsidR="00931BCD" w:rsidRDefault="00931BCD" w:rsidP="004D3397">
            <w:pPr>
              <w:widowControl w:val="0"/>
            </w:pPr>
          </w:p>
          <w:p w14:paraId="32F8F10D" w14:textId="77777777" w:rsidR="00931BCD" w:rsidRDefault="00931BCD" w:rsidP="004D3397">
            <w:pPr>
              <w:widowControl w:val="0"/>
            </w:pPr>
          </w:p>
          <w:p w14:paraId="3C80C546" w14:textId="77777777" w:rsidR="00931BCD" w:rsidRDefault="00931BCD" w:rsidP="004D3397">
            <w:pPr>
              <w:widowControl w:val="0"/>
            </w:pPr>
          </w:p>
          <w:p w14:paraId="77B1091B" w14:textId="77777777" w:rsidR="00931BCD" w:rsidRDefault="00931BCD" w:rsidP="004D3397">
            <w:pPr>
              <w:widowControl w:val="0"/>
            </w:pPr>
          </w:p>
          <w:p w14:paraId="5AA928E9" w14:textId="77777777" w:rsidR="00931BCD" w:rsidRDefault="00931BCD" w:rsidP="004D3397">
            <w:pPr>
              <w:widowControl w:val="0"/>
            </w:pPr>
          </w:p>
          <w:p w14:paraId="7D29145C" w14:textId="77777777" w:rsidR="00931BCD" w:rsidRDefault="00931BCD" w:rsidP="004D3397">
            <w:pPr>
              <w:widowControl w:val="0"/>
            </w:pPr>
          </w:p>
          <w:p w14:paraId="73196087" w14:textId="77777777" w:rsidR="00931BCD" w:rsidRDefault="00931BCD" w:rsidP="004D3397">
            <w:pPr>
              <w:widowControl w:val="0"/>
            </w:pPr>
          </w:p>
          <w:p w14:paraId="1C83D692" w14:textId="77777777" w:rsidR="00931BCD" w:rsidRDefault="00931BCD" w:rsidP="004D3397">
            <w:pPr>
              <w:widowControl w:val="0"/>
            </w:pPr>
          </w:p>
          <w:p w14:paraId="7AF885D2" w14:textId="77777777" w:rsidR="00931BCD" w:rsidRDefault="00931BCD" w:rsidP="004D3397">
            <w:pPr>
              <w:widowControl w:val="0"/>
            </w:pPr>
          </w:p>
          <w:p w14:paraId="5557A4BB" w14:textId="77777777" w:rsidR="00931BCD" w:rsidRDefault="00931BCD" w:rsidP="004D3397">
            <w:pPr>
              <w:widowControl w:val="0"/>
            </w:pPr>
          </w:p>
          <w:p w14:paraId="1D1DD7CD" w14:textId="77777777" w:rsidR="00931BCD" w:rsidRDefault="00931BCD" w:rsidP="004D3397">
            <w:pPr>
              <w:widowControl w:val="0"/>
            </w:pPr>
          </w:p>
          <w:p w14:paraId="3B0A328B" w14:textId="77777777" w:rsidR="00931BCD" w:rsidRDefault="00931BCD" w:rsidP="004D3397">
            <w:pPr>
              <w:widowControl w:val="0"/>
            </w:pPr>
          </w:p>
          <w:p w14:paraId="23776B0D" w14:textId="77777777" w:rsidR="00931BCD" w:rsidRDefault="00931BCD" w:rsidP="004D3397">
            <w:pPr>
              <w:widowControl w:val="0"/>
            </w:pPr>
          </w:p>
          <w:p w14:paraId="73E6A608" w14:textId="77777777" w:rsidR="00931BCD" w:rsidRDefault="00931BCD" w:rsidP="004D3397">
            <w:pPr>
              <w:widowControl w:val="0"/>
            </w:pPr>
          </w:p>
          <w:p w14:paraId="2D917F93" w14:textId="77777777" w:rsidR="00931BCD" w:rsidRDefault="00931BCD" w:rsidP="004D3397">
            <w:pPr>
              <w:widowControl w:val="0"/>
            </w:pPr>
          </w:p>
          <w:p w14:paraId="1264C708" w14:textId="77777777" w:rsidR="00931BCD" w:rsidRDefault="00931BCD" w:rsidP="004D3397">
            <w:pPr>
              <w:widowControl w:val="0"/>
            </w:pPr>
          </w:p>
          <w:p w14:paraId="536AEAD6" w14:textId="77777777" w:rsidR="00931BCD" w:rsidRDefault="00931BCD" w:rsidP="004D3397">
            <w:pPr>
              <w:widowControl w:val="0"/>
            </w:pPr>
          </w:p>
          <w:p w14:paraId="2C3A9A13" w14:textId="77777777" w:rsidR="00931BCD" w:rsidRDefault="00931BCD" w:rsidP="004D3397">
            <w:pPr>
              <w:widowControl w:val="0"/>
            </w:pPr>
          </w:p>
          <w:p w14:paraId="25014119" w14:textId="77777777" w:rsidR="00931BCD" w:rsidRDefault="00931BCD" w:rsidP="004D3397">
            <w:pPr>
              <w:widowControl w:val="0"/>
            </w:pPr>
          </w:p>
          <w:p w14:paraId="5E3C8D60" w14:textId="77777777" w:rsidR="00931BCD" w:rsidRDefault="00931BCD" w:rsidP="004D3397">
            <w:pPr>
              <w:widowControl w:val="0"/>
            </w:pPr>
          </w:p>
          <w:p w14:paraId="63E37BCA" w14:textId="77777777" w:rsidR="00931BCD" w:rsidRDefault="00931BCD" w:rsidP="004D3397">
            <w:pPr>
              <w:widowControl w:val="0"/>
            </w:pPr>
          </w:p>
          <w:p w14:paraId="05E3A573" w14:textId="77777777" w:rsidR="00931BCD" w:rsidRDefault="00931BCD" w:rsidP="004D3397">
            <w:pPr>
              <w:widowControl w:val="0"/>
            </w:pPr>
          </w:p>
          <w:p w14:paraId="33681EFE" w14:textId="77777777" w:rsidR="00931BCD" w:rsidRDefault="00931BCD" w:rsidP="004D3397">
            <w:pPr>
              <w:widowControl w:val="0"/>
            </w:pPr>
          </w:p>
          <w:p w14:paraId="250CDE6C" w14:textId="77777777" w:rsidR="00931BCD" w:rsidRDefault="00931BCD" w:rsidP="004D3397">
            <w:pPr>
              <w:widowControl w:val="0"/>
            </w:pPr>
          </w:p>
          <w:p w14:paraId="77943B64" w14:textId="77777777" w:rsidR="00931BCD" w:rsidRDefault="00931BCD" w:rsidP="004D3397">
            <w:pPr>
              <w:widowControl w:val="0"/>
            </w:pPr>
          </w:p>
          <w:p w14:paraId="6FD3BE1F" w14:textId="77777777" w:rsidR="00931BCD" w:rsidRDefault="00931BCD" w:rsidP="004D3397">
            <w:pPr>
              <w:widowControl w:val="0"/>
            </w:pPr>
          </w:p>
          <w:p w14:paraId="6FC87A5B" w14:textId="77777777" w:rsidR="00931BCD" w:rsidRDefault="00931BCD" w:rsidP="004D3397">
            <w:pPr>
              <w:widowControl w:val="0"/>
            </w:pPr>
          </w:p>
          <w:p w14:paraId="2FEF3106" w14:textId="77777777" w:rsidR="00931BCD" w:rsidRDefault="00931BCD" w:rsidP="004D3397">
            <w:pPr>
              <w:widowControl w:val="0"/>
            </w:pPr>
          </w:p>
          <w:p w14:paraId="3F3F7040" w14:textId="77777777" w:rsidR="00931BCD" w:rsidRDefault="00931BCD" w:rsidP="004D3397">
            <w:pPr>
              <w:widowControl w:val="0"/>
            </w:pPr>
          </w:p>
          <w:p w14:paraId="5787697D" w14:textId="77777777" w:rsidR="00931BCD" w:rsidRDefault="00931BCD" w:rsidP="004D3397">
            <w:pPr>
              <w:widowControl w:val="0"/>
            </w:pPr>
          </w:p>
          <w:p w14:paraId="3107DDF4" w14:textId="77777777" w:rsidR="00931BCD" w:rsidRDefault="00931BCD" w:rsidP="004D3397">
            <w:pPr>
              <w:widowControl w:val="0"/>
            </w:pPr>
          </w:p>
          <w:p w14:paraId="01B717C7" w14:textId="77777777" w:rsidR="00931BCD" w:rsidRDefault="00931BCD" w:rsidP="004D3397">
            <w:pPr>
              <w:widowControl w:val="0"/>
            </w:pPr>
          </w:p>
          <w:p w14:paraId="73F06B83" w14:textId="77777777" w:rsidR="00931BCD" w:rsidRDefault="00931BCD" w:rsidP="004D3397">
            <w:pPr>
              <w:widowControl w:val="0"/>
            </w:pPr>
          </w:p>
          <w:p w14:paraId="2AF0AF03" w14:textId="77777777" w:rsidR="00931BCD" w:rsidRDefault="00931BCD" w:rsidP="004D3397">
            <w:pPr>
              <w:widowControl w:val="0"/>
            </w:pPr>
          </w:p>
          <w:p w14:paraId="5C85D82A" w14:textId="77777777" w:rsidR="00931BCD" w:rsidRDefault="00931BCD" w:rsidP="004D3397">
            <w:pPr>
              <w:widowControl w:val="0"/>
            </w:pPr>
          </w:p>
          <w:p w14:paraId="682841B2" w14:textId="77777777" w:rsidR="00931BCD" w:rsidRDefault="00931BCD" w:rsidP="004D3397">
            <w:pPr>
              <w:widowControl w:val="0"/>
            </w:pPr>
          </w:p>
          <w:p w14:paraId="5AC31ACD" w14:textId="77777777" w:rsidR="00931BCD" w:rsidRDefault="00931BCD" w:rsidP="004D3397">
            <w:pPr>
              <w:widowControl w:val="0"/>
            </w:pPr>
          </w:p>
          <w:p w14:paraId="28361D7E" w14:textId="77777777" w:rsidR="00931BCD" w:rsidRDefault="00931BCD" w:rsidP="004D3397">
            <w:pPr>
              <w:widowControl w:val="0"/>
            </w:pPr>
          </w:p>
          <w:p w14:paraId="4EDE0B8F" w14:textId="77777777" w:rsidR="00931BCD" w:rsidRDefault="00931BCD" w:rsidP="004D3397">
            <w:pPr>
              <w:widowControl w:val="0"/>
            </w:pPr>
          </w:p>
          <w:p w14:paraId="1DBDF820" w14:textId="77777777" w:rsidR="00931BCD" w:rsidRDefault="00931BCD" w:rsidP="004D3397">
            <w:pPr>
              <w:widowControl w:val="0"/>
            </w:pPr>
          </w:p>
          <w:p w14:paraId="2CEFC1D3" w14:textId="77777777" w:rsidR="00931BCD" w:rsidRDefault="00931BCD" w:rsidP="004D3397">
            <w:pPr>
              <w:widowControl w:val="0"/>
            </w:pPr>
          </w:p>
          <w:p w14:paraId="59ADF8A8" w14:textId="77777777" w:rsidR="00931BCD" w:rsidRDefault="00931BCD" w:rsidP="004D3397">
            <w:pPr>
              <w:widowControl w:val="0"/>
            </w:pPr>
          </w:p>
          <w:p w14:paraId="7EF3DE48" w14:textId="77777777" w:rsidR="00931BCD" w:rsidRDefault="00931BCD" w:rsidP="004D3397">
            <w:pPr>
              <w:widowControl w:val="0"/>
            </w:pPr>
          </w:p>
          <w:p w14:paraId="5708CBDA" w14:textId="77777777" w:rsidR="00931BCD" w:rsidRDefault="00931BCD" w:rsidP="004D3397">
            <w:pPr>
              <w:widowControl w:val="0"/>
            </w:pPr>
          </w:p>
          <w:p w14:paraId="06B40C95" w14:textId="77777777" w:rsidR="00931BCD" w:rsidRDefault="00931BCD" w:rsidP="004D3397">
            <w:pPr>
              <w:widowControl w:val="0"/>
            </w:pPr>
          </w:p>
          <w:p w14:paraId="4C9A1491" w14:textId="77777777" w:rsidR="00931BCD" w:rsidRDefault="00931BCD" w:rsidP="004D3397">
            <w:pPr>
              <w:widowControl w:val="0"/>
            </w:pPr>
          </w:p>
          <w:p w14:paraId="6DD5AA0C" w14:textId="77777777" w:rsidR="00931BCD" w:rsidRDefault="00931BCD" w:rsidP="004D3397">
            <w:pPr>
              <w:widowControl w:val="0"/>
            </w:pPr>
          </w:p>
          <w:p w14:paraId="73BB744C" w14:textId="77777777" w:rsidR="00931BCD" w:rsidRDefault="00931BCD" w:rsidP="004D3397">
            <w:pPr>
              <w:widowControl w:val="0"/>
            </w:pPr>
          </w:p>
          <w:p w14:paraId="5EF6BA9E" w14:textId="77777777" w:rsidR="00931BCD" w:rsidRDefault="00931BCD" w:rsidP="004D3397">
            <w:pPr>
              <w:widowControl w:val="0"/>
            </w:pPr>
          </w:p>
          <w:p w14:paraId="634EE9B9" w14:textId="77777777" w:rsidR="00931BCD" w:rsidRDefault="00931BCD" w:rsidP="004D3397">
            <w:pPr>
              <w:widowControl w:val="0"/>
            </w:pPr>
          </w:p>
          <w:p w14:paraId="136695B4" w14:textId="77777777" w:rsidR="00931BCD" w:rsidRDefault="00931BCD" w:rsidP="004D3397">
            <w:pPr>
              <w:widowControl w:val="0"/>
            </w:pPr>
          </w:p>
          <w:p w14:paraId="7F6F0686" w14:textId="77777777" w:rsidR="00931BCD" w:rsidRDefault="00931BCD" w:rsidP="004D3397">
            <w:pPr>
              <w:widowControl w:val="0"/>
            </w:pPr>
          </w:p>
          <w:p w14:paraId="5CF2FECC" w14:textId="77777777" w:rsidR="00931BCD" w:rsidRDefault="00931BCD" w:rsidP="004D3397">
            <w:pPr>
              <w:widowControl w:val="0"/>
            </w:pPr>
          </w:p>
          <w:p w14:paraId="5172C30E" w14:textId="77777777" w:rsidR="00931BCD" w:rsidRDefault="00931BCD" w:rsidP="004D3397">
            <w:pPr>
              <w:widowControl w:val="0"/>
            </w:pPr>
          </w:p>
          <w:p w14:paraId="549338A0" w14:textId="77777777" w:rsidR="00931BCD" w:rsidRDefault="00931BCD" w:rsidP="004D3397">
            <w:pPr>
              <w:widowControl w:val="0"/>
            </w:pPr>
          </w:p>
          <w:p w14:paraId="52710AC2" w14:textId="77777777" w:rsidR="00931BCD" w:rsidRDefault="00931BCD" w:rsidP="004D3397">
            <w:pPr>
              <w:widowControl w:val="0"/>
            </w:pPr>
          </w:p>
          <w:p w14:paraId="59C8F0B7" w14:textId="77777777" w:rsidR="00931BCD" w:rsidRDefault="00931BCD" w:rsidP="004D3397">
            <w:pPr>
              <w:widowControl w:val="0"/>
            </w:pPr>
          </w:p>
          <w:p w14:paraId="5B80348C" w14:textId="77777777" w:rsidR="00931BCD" w:rsidRDefault="00931BCD" w:rsidP="004D3397">
            <w:pPr>
              <w:widowControl w:val="0"/>
            </w:pPr>
          </w:p>
          <w:p w14:paraId="456C82E8" w14:textId="77777777" w:rsidR="00931BCD" w:rsidRDefault="00931BCD" w:rsidP="004D3397">
            <w:pPr>
              <w:widowControl w:val="0"/>
            </w:pPr>
          </w:p>
          <w:p w14:paraId="29D2A55D" w14:textId="77777777" w:rsidR="00931BCD" w:rsidRDefault="00931BCD" w:rsidP="004D3397">
            <w:pPr>
              <w:widowControl w:val="0"/>
            </w:pPr>
          </w:p>
          <w:p w14:paraId="6323DB35" w14:textId="77777777" w:rsidR="00931BCD" w:rsidRDefault="00931BCD" w:rsidP="004D3397">
            <w:pPr>
              <w:widowControl w:val="0"/>
            </w:pPr>
          </w:p>
          <w:p w14:paraId="416A24C8" w14:textId="77777777" w:rsidR="00931BCD" w:rsidRDefault="00931BCD" w:rsidP="004D3397">
            <w:pPr>
              <w:widowControl w:val="0"/>
            </w:pPr>
          </w:p>
          <w:p w14:paraId="68997542" w14:textId="77777777" w:rsidR="00931BCD" w:rsidRDefault="00931BCD" w:rsidP="004D3397">
            <w:pPr>
              <w:widowControl w:val="0"/>
            </w:pPr>
          </w:p>
          <w:p w14:paraId="0A465EFF" w14:textId="77777777" w:rsidR="00931BCD" w:rsidRDefault="00931BCD" w:rsidP="004D3397">
            <w:pPr>
              <w:widowControl w:val="0"/>
            </w:pPr>
          </w:p>
          <w:p w14:paraId="32FA6E4F" w14:textId="77777777" w:rsidR="00931BCD" w:rsidRDefault="00931BCD" w:rsidP="004D3397">
            <w:pPr>
              <w:widowControl w:val="0"/>
            </w:pPr>
          </w:p>
          <w:p w14:paraId="19AB06D3" w14:textId="77777777" w:rsidR="00931BCD" w:rsidRDefault="00931BCD" w:rsidP="004D3397">
            <w:pPr>
              <w:widowControl w:val="0"/>
            </w:pPr>
          </w:p>
          <w:p w14:paraId="7421373E" w14:textId="77777777" w:rsidR="00931BCD" w:rsidRDefault="00931BCD" w:rsidP="004D3397">
            <w:pPr>
              <w:widowControl w:val="0"/>
            </w:pPr>
          </w:p>
          <w:p w14:paraId="7C0F97C8" w14:textId="77777777" w:rsidR="00931BCD" w:rsidRDefault="00931BCD" w:rsidP="004D3397">
            <w:pPr>
              <w:widowControl w:val="0"/>
            </w:pPr>
          </w:p>
          <w:p w14:paraId="6E555076" w14:textId="77777777" w:rsidR="00931BCD" w:rsidRDefault="00931BCD" w:rsidP="004D3397">
            <w:pPr>
              <w:widowControl w:val="0"/>
            </w:pPr>
          </w:p>
          <w:p w14:paraId="4F8E6F0B" w14:textId="77777777" w:rsidR="00931BCD" w:rsidRDefault="00931BCD" w:rsidP="004D3397">
            <w:pPr>
              <w:widowControl w:val="0"/>
            </w:pPr>
          </w:p>
          <w:p w14:paraId="099CA4AE" w14:textId="77777777" w:rsidR="00931BCD" w:rsidRDefault="00931BCD" w:rsidP="004D3397">
            <w:pPr>
              <w:widowControl w:val="0"/>
            </w:pPr>
          </w:p>
          <w:p w14:paraId="478F39A7" w14:textId="77777777" w:rsidR="00931BCD" w:rsidRDefault="00931BCD" w:rsidP="004D3397">
            <w:pPr>
              <w:widowControl w:val="0"/>
            </w:pPr>
          </w:p>
          <w:p w14:paraId="090AA0A8" w14:textId="77777777" w:rsidR="00931BCD" w:rsidRDefault="00931BCD" w:rsidP="004D3397">
            <w:pPr>
              <w:widowControl w:val="0"/>
            </w:pPr>
          </w:p>
          <w:p w14:paraId="661949BC" w14:textId="77777777" w:rsidR="00931BCD" w:rsidRDefault="00931BCD" w:rsidP="004D3397">
            <w:pPr>
              <w:widowControl w:val="0"/>
            </w:pPr>
          </w:p>
          <w:p w14:paraId="610BD0CB" w14:textId="77777777" w:rsidR="00931BCD" w:rsidRDefault="00931BCD" w:rsidP="004D3397">
            <w:pPr>
              <w:widowControl w:val="0"/>
            </w:pPr>
          </w:p>
          <w:p w14:paraId="00EFAD2B" w14:textId="77777777" w:rsidR="00931BCD" w:rsidRDefault="00931BCD" w:rsidP="004D3397">
            <w:pPr>
              <w:widowControl w:val="0"/>
            </w:pPr>
          </w:p>
          <w:p w14:paraId="0A599789" w14:textId="77777777" w:rsidR="00931BCD" w:rsidRDefault="00931BCD" w:rsidP="004D3397">
            <w:pPr>
              <w:widowControl w:val="0"/>
            </w:pPr>
          </w:p>
          <w:p w14:paraId="5259E708" w14:textId="77777777" w:rsidR="00931BCD" w:rsidRDefault="00931BCD" w:rsidP="004D3397">
            <w:pPr>
              <w:widowControl w:val="0"/>
            </w:pPr>
          </w:p>
          <w:p w14:paraId="68D66D68" w14:textId="77777777" w:rsidR="00931BCD" w:rsidRDefault="00931BCD" w:rsidP="004D3397">
            <w:pPr>
              <w:widowControl w:val="0"/>
            </w:pPr>
          </w:p>
          <w:p w14:paraId="21D28A63" w14:textId="77777777" w:rsidR="00931BCD" w:rsidRDefault="00931BCD" w:rsidP="004D3397">
            <w:pPr>
              <w:widowControl w:val="0"/>
            </w:pPr>
          </w:p>
          <w:p w14:paraId="03AF85A9" w14:textId="77777777" w:rsidR="00931BCD" w:rsidRDefault="00931BCD" w:rsidP="004D3397">
            <w:pPr>
              <w:widowControl w:val="0"/>
            </w:pPr>
          </w:p>
          <w:p w14:paraId="507B87D9" w14:textId="77777777" w:rsidR="00931BCD" w:rsidRDefault="00931BCD" w:rsidP="004D3397">
            <w:pPr>
              <w:widowControl w:val="0"/>
            </w:pPr>
          </w:p>
          <w:p w14:paraId="55A4E17B" w14:textId="77777777" w:rsidR="00931BCD" w:rsidRDefault="00931BCD" w:rsidP="004D3397">
            <w:pPr>
              <w:widowControl w:val="0"/>
            </w:pPr>
          </w:p>
          <w:p w14:paraId="71BFB759" w14:textId="77777777" w:rsidR="00931BCD" w:rsidRDefault="00931BCD" w:rsidP="004D3397">
            <w:pPr>
              <w:widowControl w:val="0"/>
            </w:pPr>
          </w:p>
          <w:p w14:paraId="3F07074B" w14:textId="77777777" w:rsidR="00931BCD" w:rsidRDefault="00931BCD" w:rsidP="004D3397">
            <w:pPr>
              <w:widowControl w:val="0"/>
            </w:pPr>
          </w:p>
          <w:p w14:paraId="6AD8E3F3" w14:textId="77777777" w:rsidR="00931BCD" w:rsidRDefault="00931BCD" w:rsidP="004D3397">
            <w:pPr>
              <w:widowControl w:val="0"/>
            </w:pPr>
          </w:p>
          <w:p w14:paraId="2E0CD2EB" w14:textId="77777777" w:rsidR="00931BCD" w:rsidRDefault="00931BCD" w:rsidP="004D3397">
            <w:pPr>
              <w:widowControl w:val="0"/>
            </w:pPr>
          </w:p>
          <w:p w14:paraId="698B2B0A" w14:textId="77777777" w:rsidR="00931BCD" w:rsidRDefault="00931BCD" w:rsidP="004D3397">
            <w:pPr>
              <w:widowControl w:val="0"/>
            </w:pPr>
          </w:p>
          <w:p w14:paraId="45CDC641" w14:textId="77777777" w:rsidR="00931BCD" w:rsidRDefault="00931BCD" w:rsidP="004D3397">
            <w:pPr>
              <w:widowControl w:val="0"/>
            </w:pPr>
          </w:p>
          <w:p w14:paraId="40282890" w14:textId="77777777" w:rsidR="00931BCD" w:rsidRDefault="00931BCD" w:rsidP="004D3397">
            <w:pPr>
              <w:widowControl w:val="0"/>
            </w:pPr>
          </w:p>
          <w:p w14:paraId="709077FC" w14:textId="77777777" w:rsidR="00931BCD" w:rsidRDefault="00931BCD" w:rsidP="004D3397">
            <w:pPr>
              <w:widowControl w:val="0"/>
            </w:pPr>
          </w:p>
          <w:p w14:paraId="582B199E" w14:textId="77777777" w:rsidR="00931BCD" w:rsidRDefault="00931BCD" w:rsidP="004D3397">
            <w:pPr>
              <w:widowControl w:val="0"/>
            </w:pPr>
          </w:p>
          <w:p w14:paraId="1565E533" w14:textId="77777777" w:rsidR="00931BCD" w:rsidRDefault="00931BCD" w:rsidP="004D3397">
            <w:pPr>
              <w:widowControl w:val="0"/>
            </w:pPr>
          </w:p>
          <w:p w14:paraId="5750CB85" w14:textId="77777777" w:rsidR="00931BCD" w:rsidRDefault="00931BCD" w:rsidP="004D3397">
            <w:pPr>
              <w:widowControl w:val="0"/>
            </w:pPr>
          </w:p>
          <w:p w14:paraId="7D16A55F" w14:textId="77777777" w:rsidR="00931BCD" w:rsidRDefault="00931BCD" w:rsidP="004D3397">
            <w:pPr>
              <w:widowControl w:val="0"/>
            </w:pPr>
          </w:p>
          <w:p w14:paraId="06DB8AAF" w14:textId="77777777" w:rsidR="00931BCD" w:rsidRDefault="00931BCD" w:rsidP="004D3397">
            <w:pPr>
              <w:widowControl w:val="0"/>
            </w:pPr>
          </w:p>
          <w:p w14:paraId="2DD5C98F" w14:textId="77777777" w:rsidR="00931BCD" w:rsidRDefault="00931BCD" w:rsidP="004D3397">
            <w:pPr>
              <w:widowControl w:val="0"/>
            </w:pPr>
          </w:p>
          <w:p w14:paraId="5380348D" w14:textId="77777777" w:rsidR="00931BCD" w:rsidRDefault="00931BCD" w:rsidP="004D3397">
            <w:pPr>
              <w:widowControl w:val="0"/>
            </w:pPr>
          </w:p>
          <w:p w14:paraId="02A246E7" w14:textId="77777777" w:rsidR="00931BCD" w:rsidRDefault="00931BCD" w:rsidP="004D3397">
            <w:pPr>
              <w:widowControl w:val="0"/>
            </w:pPr>
          </w:p>
          <w:p w14:paraId="1C29C331" w14:textId="77777777" w:rsidR="00931BCD" w:rsidRDefault="00931BCD" w:rsidP="004D3397">
            <w:pPr>
              <w:widowControl w:val="0"/>
            </w:pPr>
          </w:p>
          <w:p w14:paraId="5E883880" w14:textId="77777777" w:rsidR="00931BCD" w:rsidRDefault="00931BCD" w:rsidP="004D3397">
            <w:pPr>
              <w:widowControl w:val="0"/>
            </w:pPr>
          </w:p>
          <w:p w14:paraId="4B24452A" w14:textId="77777777" w:rsidR="00931BCD" w:rsidRDefault="00931BCD" w:rsidP="004D3397">
            <w:pPr>
              <w:widowControl w:val="0"/>
            </w:pPr>
          </w:p>
          <w:p w14:paraId="07BDA7FA" w14:textId="77777777" w:rsidR="00931BCD" w:rsidRDefault="00931BCD" w:rsidP="004D3397">
            <w:pPr>
              <w:widowControl w:val="0"/>
            </w:pPr>
          </w:p>
          <w:p w14:paraId="1F61BA8D" w14:textId="77777777" w:rsidR="00931BCD" w:rsidRDefault="00931BCD" w:rsidP="004D3397">
            <w:pPr>
              <w:widowControl w:val="0"/>
            </w:pPr>
          </w:p>
          <w:p w14:paraId="0F076F66" w14:textId="77777777" w:rsidR="00931BCD" w:rsidRDefault="00931BCD" w:rsidP="004D3397">
            <w:pPr>
              <w:widowControl w:val="0"/>
            </w:pPr>
          </w:p>
          <w:p w14:paraId="348BB375" w14:textId="77777777" w:rsidR="00931BCD" w:rsidRDefault="00931BCD" w:rsidP="004D3397">
            <w:pPr>
              <w:widowControl w:val="0"/>
            </w:pPr>
          </w:p>
          <w:p w14:paraId="65B4D29C" w14:textId="77777777" w:rsidR="00931BCD" w:rsidRDefault="00931BCD" w:rsidP="004D3397">
            <w:pPr>
              <w:widowControl w:val="0"/>
            </w:pPr>
          </w:p>
          <w:p w14:paraId="62DF451E" w14:textId="77777777" w:rsidR="00931BCD" w:rsidRDefault="00931BCD" w:rsidP="004D3397">
            <w:pPr>
              <w:widowControl w:val="0"/>
            </w:pPr>
          </w:p>
          <w:p w14:paraId="7961DFB0" w14:textId="77777777" w:rsidR="00931BCD" w:rsidRDefault="00931BCD" w:rsidP="004D3397">
            <w:pPr>
              <w:widowControl w:val="0"/>
            </w:pPr>
          </w:p>
          <w:p w14:paraId="3DA5D5A8" w14:textId="77777777" w:rsidR="00931BCD" w:rsidRDefault="00931BCD" w:rsidP="004D3397">
            <w:pPr>
              <w:widowControl w:val="0"/>
            </w:pPr>
          </w:p>
          <w:p w14:paraId="5ED036BE" w14:textId="77777777" w:rsidR="00931BCD" w:rsidRDefault="00931BCD" w:rsidP="004D3397">
            <w:pPr>
              <w:widowControl w:val="0"/>
            </w:pPr>
          </w:p>
          <w:p w14:paraId="0E398585" w14:textId="77777777" w:rsidR="00931BCD" w:rsidRDefault="00931BCD" w:rsidP="004D3397">
            <w:pPr>
              <w:widowControl w:val="0"/>
            </w:pPr>
          </w:p>
          <w:p w14:paraId="2EC6FF12" w14:textId="77777777" w:rsidR="00931BCD" w:rsidRDefault="00931BCD" w:rsidP="004D3397">
            <w:pPr>
              <w:widowControl w:val="0"/>
            </w:pPr>
          </w:p>
          <w:p w14:paraId="210250D5" w14:textId="77777777" w:rsidR="00931BCD" w:rsidRDefault="00931BCD" w:rsidP="004D3397">
            <w:pPr>
              <w:widowControl w:val="0"/>
            </w:pPr>
          </w:p>
          <w:p w14:paraId="69AC59BF" w14:textId="77777777" w:rsidR="00931BCD" w:rsidRDefault="00931BCD" w:rsidP="004D3397">
            <w:pPr>
              <w:widowControl w:val="0"/>
            </w:pPr>
          </w:p>
          <w:p w14:paraId="40903CCF" w14:textId="77777777" w:rsidR="00931BCD" w:rsidRDefault="00931BCD" w:rsidP="004D3397">
            <w:pPr>
              <w:widowControl w:val="0"/>
            </w:pPr>
          </w:p>
          <w:p w14:paraId="6D673E87" w14:textId="77777777" w:rsidR="00931BCD" w:rsidRDefault="00931BCD" w:rsidP="004D3397">
            <w:pPr>
              <w:widowControl w:val="0"/>
            </w:pPr>
          </w:p>
          <w:p w14:paraId="79DA3E6E" w14:textId="77777777" w:rsidR="00931BCD" w:rsidRDefault="00931BCD" w:rsidP="004D3397">
            <w:pPr>
              <w:widowControl w:val="0"/>
            </w:pPr>
          </w:p>
          <w:p w14:paraId="5C8C3EDE" w14:textId="77777777" w:rsidR="000770F9" w:rsidRDefault="000770F9" w:rsidP="004D3397">
            <w:pPr>
              <w:widowControl w:val="0"/>
            </w:pPr>
          </w:p>
          <w:p w14:paraId="6437CCA8" w14:textId="77777777" w:rsidR="00931BCD" w:rsidRDefault="00931BCD" w:rsidP="004D3397">
            <w:pPr>
              <w:widowControl w:val="0"/>
            </w:pPr>
          </w:p>
          <w:p w14:paraId="359D9089" w14:textId="77777777" w:rsidR="00931BCD" w:rsidRDefault="00931BCD" w:rsidP="004D3397">
            <w:pPr>
              <w:widowControl w:val="0"/>
            </w:pPr>
          </w:p>
          <w:p w14:paraId="42A88DC6" w14:textId="77777777" w:rsidR="00931BCD" w:rsidRDefault="00931BCD" w:rsidP="004D3397">
            <w:pPr>
              <w:widowControl w:val="0"/>
            </w:pPr>
          </w:p>
          <w:p w14:paraId="403AFABA" w14:textId="77777777" w:rsidR="00931BCD" w:rsidRDefault="00931BCD" w:rsidP="004D3397">
            <w:pPr>
              <w:widowControl w:val="0"/>
            </w:pPr>
          </w:p>
          <w:p w14:paraId="00416F39" w14:textId="77777777" w:rsidR="00931BCD" w:rsidRDefault="00931BCD" w:rsidP="004D3397">
            <w:pPr>
              <w:widowControl w:val="0"/>
            </w:pPr>
          </w:p>
          <w:p w14:paraId="12B1D6A5" w14:textId="77777777" w:rsidR="00931BCD" w:rsidRDefault="00931BCD" w:rsidP="004D3397">
            <w:pPr>
              <w:widowControl w:val="0"/>
            </w:pPr>
          </w:p>
          <w:p w14:paraId="0C22135A" w14:textId="77777777" w:rsidR="00931BCD" w:rsidRPr="008B464B" w:rsidRDefault="00931BCD" w:rsidP="007633F3">
            <w:pPr>
              <w:pStyle w:val="Heading2"/>
              <w:jc w:val="right"/>
              <w:outlineLvl w:val="1"/>
              <w:rPr>
                <w:color w:val="0070C0"/>
              </w:rPr>
            </w:pPr>
            <w:r w:rsidRPr="008B464B">
              <w:rPr>
                <w:color w:val="0070C0"/>
                <w:sz w:val="20"/>
                <w:szCs w:val="24"/>
              </w:rPr>
              <w:t>ITTI Private limited, bangalore</w:t>
            </w:r>
          </w:p>
          <w:p w14:paraId="124D1AEC" w14:textId="77777777" w:rsidR="00931BCD" w:rsidRDefault="00931BCD" w:rsidP="007633F3">
            <w:pPr>
              <w:pStyle w:val="Date"/>
              <w:jc w:val="right"/>
            </w:pPr>
            <w:r>
              <w:t>Jan 2002</w:t>
            </w:r>
            <w:r w:rsidRPr="00036450">
              <w:t>–</w:t>
            </w:r>
            <w:r>
              <w:t>Feb 2004</w:t>
            </w:r>
          </w:p>
          <w:p w14:paraId="330E7E31" w14:textId="77777777" w:rsidR="00931BCD" w:rsidRDefault="00931BCD" w:rsidP="00931BCD"/>
          <w:p w14:paraId="4E0BE8F4" w14:textId="77777777" w:rsidR="00931BCD" w:rsidRDefault="00931BCD" w:rsidP="00931BCD"/>
          <w:p w14:paraId="39F4B999" w14:textId="77777777" w:rsidR="00931BCD" w:rsidRDefault="00931BCD" w:rsidP="00931BCD"/>
          <w:p w14:paraId="7C80FE11" w14:textId="77777777" w:rsidR="00931BCD" w:rsidRDefault="00931BCD" w:rsidP="00931BCD"/>
          <w:p w14:paraId="7B9FCA0F" w14:textId="77777777" w:rsidR="00931BCD" w:rsidRDefault="00931BCD" w:rsidP="00931BCD"/>
          <w:p w14:paraId="3C179344" w14:textId="77777777" w:rsidR="00931BCD" w:rsidRDefault="00931BCD" w:rsidP="00931BCD"/>
          <w:p w14:paraId="6F796E3E" w14:textId="77777777" w:rsidR="00931BCD" w:rsidRDefault="00931BCD" w:rsidP="00931BCD"/>
          <w:p w14:paraId="208738DC" w14:textId="77777777" w:rsidR="00931BCD" w:rsidRDefault="00931BCD" w:rsidP="00931BCD"/>
          <w:p w14:paraId="7E9D1EF8" w14:textId="77777777" w:rsidR="00931BCD" w:rsidRDefault="00931BCD" w:rsidP="00931BCD"/>
          <w:p w14:paraId="27EB9953" w14:textId="77777777" w:rsidR="000770F9" w:rsidRDefault="000770F9" w:rsidP="00931BCD"/>
          <w:p w14:paraId="6CBA0222" w14:textId="77777777" w:rsidR="00931BCD" w:rsidRPr="008B464B" w:rsidRDefault="00931BCD" w:rsidP="007633F3">
            <w:pPr>
              <w:pStyle w:val="Heading2"/>
              <w:jc w:val="right"/>
              <w:outlineLvl w:val="1"/>
              <w:rPr>
                <w:color w:val="0070C0"/>
              </w:rPr>
            </w:pPr>
            <w:r w:rsidRPr="008B464B">
              <w:rPr>
                <w:color w:val="0070C0"/>
                <w:sz w:val="20"/>
                <w:szCs w:val="24"/>
              </w:rPr>
              <w:t>jk technosoft, new delhi</w:t>
            </w:r>
          </w:p>
          <w:p w14:paraId="36F0BDE0" w14:textId="77777777" w:rsidR="00931BCD" w:rsidRDefault="00931BCD" w:rsidP="007633F3">
            <w:pPr>
              <w:pStyle w:val="Date"/>
              <w:jc w:val="right"/>
            </w:pPr>
            <w:r>
              <w:t>Sep 2000</w:t>
            </w:r>
            <w:r w:rsidRPr="00036450">
              <w:t>–</w:t>
            </w:r>
            <w:r>
              <w:t>Dec 2001</w:t>
            </w:r>
          </w:p>
          <w:p w14:paraId="4CB10707" w14:textId="77777777" w:rsidR="00931BCD" w:rsidRDefault="00931BCD" w:rsidP="00931BCD"/>
          <w:p w14:paraId="3E676A6A" w14:textId="77777777" w:rsidR="00931BCD" w:rsidRDefault="00931BCD" w:rsidP="00931BCD"/>
          <w:p w14:paraId="1443E7D8" w14:textId="77777777" w:rsidR="00931BCD" w:rsidRDefault="00931BCD" w:rsidP="004D3397">
            <w:pPr>
              <w:widowControl w:val="0"/>
            </w:pPr>
          </w:p>
          <w:p w14:paraId="2911FA6B" w14:textId="619E62DF" w:rsidR="00931BCD" w:rsidRPr="004D3011" w:rsidRDefault="00931BCD" w:rsidP="004D3397">
            <w:pPr>
              <w:widowControl w:val="0"/>
            </w:pPr>
          </w:p>
        </w:tc>
        <w:tc>
          <w:tcPr>
            <w:tcW w:w="720" w:type="dxa"/>
          </w:tcPr>
          <w:p w14:paraId="31C09BAF" w14:textId="77777777" w:rsidR="007833E6" w:rsidRDefault="007833E6" w:rsidP="004D3397">
            <w:pPr>
              <w:widowControl w:val="0"/>
              <w:tabs>
                <w:tab w:val="left" w:pos="990"/>
              </w:tabs>
            </w:pPr>
          </w:p>
        </w:tc>
        <w:tc>
          <w:tcPr>
            <w:tcW w:w="6470" w:type="dxa"/>
          </w:tcPr>
          <w:p w14:paraId="39842D7A" w14:textId="5B6868EC" w:rsidR="00931BCD" w:rsidRDefault="00931BCD" w:rsidP="00931BCD">
            <w:pPr>
              <w:pStyle w:val="Heading4"/>
              <w:outlineLvl w:val="3"/>
            </w:pPr>
            <w:r w:rsidRPr="00B77D92">
              <w:t>Owens-Illinois, UK - C/4</w:t>
            </w:r>
            <w:r w:rsidR="00B6734F">
              <w:t xml:space="preserve"> </w:t>
            </w:r>
            <w:r w:rsidRPr="00B77D92">
              <w:t>HANA Service Implementation</w:t>
            </w:r>
            <w:r w:rsidR="00B6734F">
              <w:t xml:space="preserve"> (SAP Service Cloud/C4C)</w:t>
            </w:r>
          </w:p>
          <w:p w14:paraId="1ED17578" w14:textId="00B21DE2" w:rsidR="00931BCD" w:rsidRDefault="00931BCD" w:rsidP="00931BCD">
            <w:pPr>
              <w:pStyle w:val="Date"/>
            </w:pPr>
            <w:r>
              <w:t>F</w:t>
            </w:r>
            <w:r w:rsidR="00E83E5D">
              <w:t>eb</w:t>
            </w:r>
            <w:r>
              <w:t xml:space="preserve"> 2020 </w:t>
            </w:r>
            <w:r w:rsidRPr="004D3011">
              <w:t>–</w:t>
            </w:r>
            <w:r>
              <w:t xml:space="preserve"> O</w:t>
            </w:r>
            <w:r w:rsidR="00E83E5D">
              <w:t>ct</w:t>
            </w:r>
            <w:r>
              <w:t xml:space="preserve"> 2020</w:t>
            </w:r>
          </w:p>
          <w:p w14:paraId="7E92A945" w14:textId="707B1824" w:rsidR="00307FD2" w:rsidRPr="00E83E5D" w:rsidRDefault="00307FD2" w:rsidP="00307FD2">
            <w:pPr>
              <w:rPr>
                <w:i/>
                <w:iCs/>
              </w:rPr>
            </w:pPr>
            <w:r w:rsidRPr="00E83E5D">
              <w:rPr>
                <w:i/>
                <w:iCs/>
              </w:rPr>
              <w:t>Functional Consultant</w:t>
            </w:r>
          </w:p>
          <w:p w14:paraId="64942F65" w14:textId="77777777" w:rsidR="00931BCD" w:rsidRPr="004D3011" w:rsidRDefault="00931BCD" w:rsidP="00931BCD">
            <w:pPr>
              <w:pStyle w:val="ListParagraph"/>
              <w:numPr>
                <w:ilvl w:val="0"/>
                <w:numId w:val="3"/>
              </w:numPr>
            </w:pPr>
            <w:r w:rsidRPr="00B77D92">
              <w:t>Participate in business requirement workshops to understand current business process and systems involved</w:t>
            </w:r>
            <w:r w:rsidRPr="004D3011">
              <w:t xml:space="preserve"> </w:t>
            </w:r>
          </w:p>
          <w:p w14:paraId="23EB1560" w14:textId="77777777" w:rsidR="00931BCD" w:rsidRDefault="00931BCD" w:rsidP="00931BCD">
            <w:pPr>
              <w:pStyle w:val="ListParagraph"/>
              <w:numPr>
                <w:ilvl w:val="0"/>
                <w:numId w:val="3"/>
              </w:numPr>
            </w:pPr>
            <w:r w:rsidRPr="00B77D92">
              <w:t>Understand the business cases and processes for the business requirements</w:t>
            </w:r>
          </w:p>
          <w:p w14:paraId="0C9FDBFE" w14:textId="77777777" w:rsidR="00931BCD" w:rsidRDefault="00931BCD" w:rsidP="00931BCD">
            <w:pPr>
              <w:pStyle w:val="ListParagraph"/>
              <w:numPr>
                <w:ilvl w:val="0"/>
                <w:numId w:val="3"/>
              </w:numPr>
            </w:pPr>
            <w:r>
              <w:t>Perform Fit-GAP analysis to understand what features can be used as Standard OOB and what features require customer development</w:t>
            </w:r>
          </w:p>
          <w:p w14:paraId="6BC76A20" w14:textId="77777777" w:rsidR="00931BCD" w:rsidRDefault="00931BCD" w:rsidP="00931BCD">
            <w:pPr>
              <w:pStyle w:val="ListParagraph"/>
              <w:numPr>
                <w:ilvl w:val="0"/>
                <w:numId w:val="3"/>
              </w:numPr>
            </w:pPr>
            <w:r>
              <w:t>Propose/Recommend business best practices based on SAP and personal experience</w:t>
            </w:r>
          </w:p>
          <w:p w14:paraId="5C3F3912" w14:textId="77777777" w:rsidR="00931BCD" w:rsidRDefault="00931BCD" w:rsidP="00931BCD">
            <w:pPr>
              <w:pStyle w:val="ListParagraph"/>
              <w:numPr>
                <w:ilvl w:val="0"/>
                <w:numId w:val="3"/>
              </w:numPr>
            </w:pPr>
            <w:r>
              <w:t>Converting business requirements into functional specification</w:t>
            </w:r>
          </w:p>
          <w:p w14:paraId="460329E1" w14:textId="77777777" w:rsidR="00C26334" w:rsidRDefault="00931BCD" w:rsidP="00C26334">
            <w:pPr>
              <w:pStyle w:val="ListParagraph"/>
              <w:numPr>
                <w:ilvl w:val="0"/>
                <w:numId w:val="3"/>
              </w:numPr>
            </w:pPr>
            <w:r>
              <w:t>Perform business configurations in SAP C/4 HANA Service Cloud as per the business requirements</w:t>
            </w:r>
          </w:p>
          <w:p w14:paraId="3117789F" w14:textId="77777777" w:rsidR="00C26334" w:rsidRDefault="00931BCD" w:rsidP="00C26334">
            <w:pPr>
              <w:pStyle w:val="ListParagraph"/>
              <w:numPr>
                <w:ilvl w:val="0"/>
                <w:numId w:val="3"/>
              </w:numPr>
            </w:pPr>
            <w:r>
              <w:t xml:space="preserve">Handled creation and setup of </w:t>
            </w:r>
            <w:r w:rsidR="00BC2EF5">
              <w:t xml:space="preserve">Tickets, </w:t>
            </w:r>
            <w:r>
              <w:t>Workflows and Notifications</w:t>
            </w:r>
          </w:p>
          <w:p w14:paraId="04E70D1C" w14:textId="77777777" w:rsidR="00C26334" w:rsidRDefault="00931BCD" w:rsidP="00C26334">
            <w:pPr>
              <w:pStyle w:val="ListParagraph"/>
              <w:numPr>
                <w:ilvl w:val="0"/>
                <w:numId w:val="3"/>
              </w:numPr>
            </w:pPr>
            <w:r>
              <w:t xml:space="preserve">Migrated legacy data (Customers &amp; Projects) from Clarity system into SAP Service using SAP Data Workbench Tool </w:t>
            </w:r>
          </w:p>
          <w:p w14:paraId="3389C837" w14:textId="4DB71D2C" w:rsidR="00931BCD" w:rsidRDefault="00931BCD" w:rsidP="00C26334">
            <w:pPr>
              <w:pStyle w:val="ListParagraph"/>
              <w:numPr>
                <w:ilvl w:val="0"/>
                <w:numId w:val="3"/>
              </w:numPr>
            </w:pPr>
            <w:r>
              <w:t>Co-ordinate between client and technical team regarding the customization requirement</w:t>
            </w:r>
            <w:r w:rsidR="00C26334">
              <w:t xml:space="preserve">. </w:t>
            </w:r>
            <w:r>
              <w:t>Custom recipient determination for workflow notification</w:t>
            </w:r>
          </w:p>
          <w:p w14:paraId="47D2A61E" w14:textId="77777777" w:rsidR="00931BCD" w:rsidRDefault="00931BCD" w:rsidP="00931BCD">
            <w:pPr>
              <w:pStyle w:val="Heading4"/>
              <w:outlineLvl w:val="3"/>
            </w:pPr>
          </w:p>
          <w:p w14:paraId="332004D0" w14:textId="67216908" w:rsidR="00585613" w:rsidRPr="00A20D5C" w:rsidRDefault="00585613" w:rsidP="00585613">
            <w:pPr>
              <w:rPr>
                <w:b/>
                <w:bCs/>
              </w:rPr>
            </w:pPr>
            <w:r w:rsidRPr="00A20D5C">
              <w:rPr>
                <w:b/>
                <w:bCs/>
              </w:rPr>
              <w:t>Toyo Tire</w:t>
            </w:r>
            <w:r>
              <w:rPr>
                <w:b/>
                <w:bCs/>
              </w:rPr>
              <w:t xml:space="preserve"> Corporation</w:t>
            </w:r>
            <w:r w:rsidRPr="00A20D5C">
              <w:rPr>
                <w:b/>
                <w:bCs/>
              </w:rPr>
              <w:t xml:space="preserve"> / Toyo Single Sign-On</w:t>
            </w:r>
            <w:r>
              <w:rPr>
                <w:b/>
                <w:bCs/>
              </w:rPr>
              <w:t xml:space="preserve"> / Dealer 2.1</w:t>
            </w:r>
            <w:r w:rsidRPr="00A20D5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CA, USA </w:t>
            </w:r>
            <w:r w:rsidRPr="00A20D5C">
              <w:rPr>
                <w:b/>
                <w:bCs/>
              </w:rPr>
              <w:t>(</w:t>
            </w:r>
            <w:r w:rsidR="00B6734F">
              <w:rPr>
                <w:b/>
                <w:bCs/>
              </w:rPr>
              <w:t xml:space="preserve">SAP </w:t>
            </w:r>
            <w:r>
              <w:rPr>
                <w:b/>
                <w:bCs/>
              </w:rPr>
              <w:t xml:space="preserve">Commerce &amp; </w:t>
            </w:r>
            <w:r w:rsidR="00B6734F">
              <w:rPr>
                <w:b/>
                <w:bCs/>
              </w:rPr>
              <w:t xml:space="preserve">SAP </w:t>
            </w:r>
            <w:r>
              <w:rPr>
                <w:b/>
                <w:bCs/>
              </w:rPr>
              <w:t xml:space="preserve">Customer Data </w:t>
            </w:r>
            <w:proofErr w:type="gramStart"/>
            <w:r>
              <w:rPr>
                <w:b/>
                <w:bCs/>
              </w:rPr>
              <w:t>Cloud</w:t>
            </w:r>
            <w:r w:rsidRPr="00A20D5C">
              <w:rPr>
                <w:b/>
                <w:bCs/>
              </w:rPr>
              <w:t xml:space="preserve">)   </w:t>
            </w:r>
            <w:proofErr w:type="gramEnd"/>
            <w:r w:rsidRPr="00A20D5C"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     </w:t>
            </w:r>
            <w:r w:rsidRPr="00A20D5C">
              <w:rPr>
                <w:b/>
                <w:bCs/>
              </w:rPr>
              <w:t xml:space="preserve">                                         </w:t>
            </w:r>
            <w:r>
              <w:rPr>
                <w:b/>
                <w:bCs/>
              </w:rPr>
              <w:t>Jan</w:t>
            </w:r>
            <w:r w:rsidRPr="00A20D5C">
              <w:rPr>
                <w:b/>
                <w:bCs/>
              </w:rPr>
              <w:t xml:space="preserve"> 201</w:t>
            </w:r>
            <w:r>
              <w:rPr>
                <w:b/>
                <w:bCs/>
              </w:rPr>
              <w:t>8</w:t>
            </w:r>
            <w:r w:rsidRPr="00A20D5C">
              <w:rPr>
                <w:b/>
                <w:bCs/>
              </w:rPr>
              <w:t xml:space="preserve"> – Jan 2020</w:t>
            </w:r>
          </w:p>
          <w:p w14:paraId="6E65791A" w14:textId="77777777" w:rsidR="00585613" w:rsidRPr="00CE7DFB" w:rsidRDefault="00585613" w:rsidP="005856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Lead </w:t>
            </w:r>
            <w:r w:rsidRPr="00CE7DFB">
              <w:rPr>
                <w:i/>
                <w:iCs/>
              </w:rPr>
              <w:t>Functional Consultant</w:t>
            </w:r>
          </w:p>
          <w:p w14:paraId="45E3CD9C" w14:textId="77777777" w:rsidR="00585613" w:rsidRPr="00A20D5C" w:rsidRDefault="00585613" w:rsidP="00585613">
            <w:pPr>
              <w:numPr>
                <w:ilvl w:val="0"/>
                <w:numId w:val="3"/>
              </w:numPr>
            </w:pPr>
            <w:r w:rsidRPr="00A20D5C">
              <w:t>Execution of the project as per the Statement of Work</w:t>
            </w:r>
          </w:p>
          <w:p w14:paraId="4F53BA8E" w14:textId="77777777" w:rsidR="00585613" w:rsidRPr="00A20D5C" w:rsidRDefault="00585613" w:rsidP="00585613">
            <w:pPr>
              <w:numPr>
                <w:ilvl w:val="0"/>
                <w:numId w:val="3"/>
              </w:numPr>
            </w:pPr>
            <w:r w:rsidRPr="00A20D5C">
              <w:t>Focused teams on business objectives and tracked progress to ensure project milestones were completed on time, on budget and with the desired results.</w:t>
            </w:r>
          </w:p>
          <w:p w14:paraId="5A28AE1B" w14:textId="77777777" w:rsidR="00585613" w:rsidRPr="00A20D5C" w:rsidRDefault="00585613" w:rsidP="00585613">
            <w:pPr>
              <w:numPr>
                <w:ilvl w:val="0"/>
                <w:numId w:val="3"/>
              </w:numPr>
            </w:pPr>
            <w:r w:rsidRPr="00A20D5C">
              <w:t>Establishing milestones, anticipating issues, and monitoring adherence to project scope, schedules and requirements.</w:t>
            </w:r>
          </w:p>
          <w:p w14:paraId="65AC1773" w14:textId="77777777" w:rsidR="00585613" w:rsidRPr="00A20D5C" w:rsidRDefault="00585613" w:rsidP="00585613">
            <w:pPr>
              <w:numPr>
                <w:ilvl w:val="0"/>
                <w:numId w:val="3"/>
              </w:numPr>
            </w:pPr>
            <w:r w:rsidRPr="00A20D5C">
              <w:t>Identifying risks and roadblocks that may hinder a project and escalating issues when necessary and on time</w:t>
            </w:r>
          </w:p>
          <w:p w14:paraId="160C8839" w14:textId="77777777" w:rsidR="00585613" w:rsidRPr="00A20D5C" w:rsidRDefault="00585613" w:rsidP="00585613">
            <w:pPr>
              <w:numPr>
                <w:ilvl w:val="0"/>
                <w:numId w:val="3"/>
              </w:numPr>
            </w:pPr>
            <w:r w:rsidRPr="00A20D5C">
              <w:t>Tracking and reporting on the status of projects to stakeholders (Development, testing, defect fixes deployment and support)</w:t>
            </w:r>
          </w:p>
          <w:p w14:paraId="79D2A654" w14:textId="77777777" w:rsidR="00585613" w:rsidRDefault="00585613" w:rsidP="00585613">
            <w:pPr>
              <w:numPr>
                <w:ilvl w:val="0"/>
                <w:numId w:val="3"/>
              </w:numPr>
            </w:pPr>
            <w:r w:rsidRPr="00A20D5C">
              <w:t>Ensure processes are followed in the development and testing cycles per agile (Kanban) and waterfall approaches depending on project specifics and client goals</w:t>
            </w:r>
          </w:p>
          <w:p w14:paraId="2143EA7D" w14:textId="77777777" w:rsidR="00585613" w:rsidRPr="00CE7DFB" w:rsidRDefault="00585613" w:rsidP="00585613">
            <w:pPr>
              <w:numPr>
                <w:ilvl w:val="0"/>
                <w:numId w:val="3"/>
              </w:numPr>
            </w:pPr>
            <w:r>
              <w:t xml:space="preserve">Project </w:t>
            </w:r>
            <w:r w:rsidRPr="00CE7DFB">
              <w:t>estimation, requirement gathering, gap analysis, solutioning, delivery</w:t>
            </w:r>
          </w:p>
          <w:p w14:paraId="5AB3A947" w14:textId="77777777" w:rsidR="00931BCD" w:rsidRPr="00CE7DFB" w:rsidRDefault="00931BCD" w:rsidP="00931BCD"/>
          <w:p w14:paraId="3971FE35" w14:textId="263EBFFF" w:rsidR="00931BCD" w:rsidRPr="00CE7DFB" w:rsidRDefault="00931BCD" w:rsidP="00931BCD">
            <w:pPr>
              <w:rPr>
                <w:b/>
                <w:bCs/>
                <w:iCs/>
              </w:rPr>
            </w:pPr>
            <w:r w:rsidRPr="00CE7DFB">
              <w:rPr>
                <w:b/>
                <w:bCs/>
                <w:iCs/>
              </w:rPr>
              <w:lastRenderedPageBreak/>
              <w:t>SIAM Cements, Thailand / Digital Commerce Platform</w:t>
            </w:r>
            <w:r w:rsidRPr="00CE7DFB">
              <w:rPr>
                <w:b/>
                <w:bCs/>
                <w:iCs/>
              </w:rPr>
              <w:tab/>
              <w:t xml:space="preserve">                               </w:t>
            </w:r>
            <w:r w:rsidR="00233E37">
              <w:rPr>
                <w:b/>
                <w:bCs/>
                <w:iCs/>
              </w:rPr>
              <w:t>Jan</w:t>
            </w:r>
            <w:r w:rsidRPr="00CE7DFB">
              <w:rPr>
                <w:b/>
                <w:bCs/>
                <w:iCs/>
              </w:rPr>
              <w:t xml:space="preserve"> 2018 – Aug 2019</w:t>
            </w:r>
            <w:r w:rsidR="00B6734F">
              <w:rPr>
                <w:b/>
                <w:bCs/>
                <w:iCs/>
              </w:rPr>
              <w:t xml:space="preserve"> (SAP CRM/C4C)</w:t>
            </w:r>
          </w:p>
          <w:p w14:paraId="653202EE" w14:textId="77777777" w:rsidR="00931BCD" w:rsidRPr="00CE7DFB" w:rsidRDefault="00931BCD" w:rsidP="00931BCD">
            <w:pPr>
              <w:rPr>
                <w:i/>
                <w:iCs/>
              </w:rPr>
            </w:pPr>
            <w:r w:rsidRPr="00CE7DFB">
              <w:rPr>
                <w:i/>
                <w:iCs/>
              </w:rPr>
              <w:t>Functional Consultant</w:t>
            </w:r>
          </w:p>
          <w:p w14:paraId="4AA74FD5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Involved in estimation, requirement gathering, gap analysis, solutioning, delivery</w:t>
            </w:r>
          </w:p>
          <w:p w14:paraId="0FAE8363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Design of SAP integration points for Inquiry to Order process with DCP (Azure Cloud)</w:t>
            </w:r>
          </w:p>
          <w:p w14:paraId="34F31ABF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Creation of functional specification based on detailed business requirement for Inquiry, Bid, Letter of Credit, Shipping Instructions and Order creation from DCP using ABAP Proxy and SAP PI interface</w:t>
            </w:r>
          </w:p>
          <w:p w14:paraId="6D55EA8D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Working with technical resources to convert the requirement to technical objects (Remote Function Calls, ABAP proxies, BADI, SAP PI Service Interfaces, Reports)</w:t>
            </w:r>
          </w:p>
          <w:p w14:paraId="141402E9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Master Data and Configuration data design and migration to DCP from SAP CRM/ECC.</w:t>
            </w:r>
          </w:p>
          <w:p w14:paraId="5EC05678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Creating Real-Time master data interfaces to sync Business Partner &amp; relationships, Material, Exchange rate from SAP to DCP</w:t>
            </w:r>
          </w:p>
          <w:p w14:paraId="13C231C8" w14:textId="77777777" w:rsidR="00931BCD" w:rsidRPr="00CE7DFB" w:rsidRDefault="00931BCD" w:rsidP="00931BCD">
            <w:pPr>
              <w:rPr>
                <w:b/>
                <w:bCs/>
                <w:i/>
              </w:rPr>
            </w:pPr>
          </w:p>
          <w:p w14:paraId="4A5103FA" w14:textId="6A6B7584" w:rsidR="00470C7D" w:rsidRDefault="00931BCD" w:rsidP="00931BCD">
            <w:pPr>
              <w:rPr>
                <w:b/>
                <w:bCs/>
                <w:iCs/>
              </w:rPr>
            </w:pPr>
            <w:r w:rsidRPr="00CE7DFB">
              <w:rPr>
                <w:b/>
                <w:bCs/>
                <w:iCs/>
              </w:rPr>
              <w:t>Mondelez, USA /</w:t>
            </w:r>
            <w:r w:rsidRPr="00CE7DFB">
              <w:rPr>
                <w:i/>
                <w:iCs/>
              </w:rPr>
              <w:t xml:space="preserve"> </w:t>
            </w:r>
            <w:r w:rsidRPr="00CE7DFB">
              <w:rPr>
                <w:b/>
                <w:bCs/>
                <w:iCs/>
              </w:rPr>
              <w:t xml:space="preserve">Harmony Trade Promotion Management </w:t>
            </w:r>
            <w:r w:rsidRPr="00CE7DFB">
              <w:rPr>
                <w:b/>
                <w:bCs/>
                <w:iCs/>
              </w:rPr>
              <w:tab/>
            </w:r>
            <w:r w:rsidR="00B6734F">
              <w:rPr>
                <w:b/>
                <w:bCs/>
                <w:iCs/>
              </w:rPr>
              <w:t>(SAP TPM)</w:t>
            </w:r>
            <w:r w:rsidRPr="00CE7DFB">
              <w:rPr>
                <w:b/>
                <w:bCs/>
                <w:iCs/>
              </w:rPr>
              <w:tab/>
            </w:r>
          </w:p>
          <w:p w14:paraId="590D315A" w14:textId="55A587A1" w:rsidR="00931BCD" w:rsidRPr="00CE7DFB" w:rsidRDefault="00931BCD" w:rsidP="00931BCD">
            <w:pPr>
              <w:rPr>
                <w:b/>
                <w:bCs/>
                <w:iCs/>
              </w:rPr>
            </w:pPr>
            <w:r w:rsidRPr="00CE7DFB">
              <w:rPr>
                <w:b/>
                <w:bCs/>
                <w:iCs/>
              </w:rPr>
              <w:t>Feb 2014 – Nov 2017</w:t>
            </w:r>
          </w:p>
          <w:p w14:paraId="6A2B366A" w14:textId="0F2842E1" w:rsidR="00931BCD" w:rsidRPr="00CE7DFB" w:rsidRDefault="0077504F" w:rsidP="00931BC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SAP Lead </w:t>
            </w:r>
            <w:r w:rsidR="00931BCD" w:rsidRPr="00CE7DFB">
              <w:rPr>
                <w:i/>
                <w:iCs/>
              </w:rPr>
              <w:t>Functional Consultant</w:t>
            </w:r>
          </w:p>
          <w:p w14:paraId="4876D4E3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 xml:space="preserve">Worked as Transition Lead and transitioned the application development and support to offshore </w:t>
            </w:r>
          </w:p>
          <w:p w14:paraId="11D1E860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Trained the offshore team on business functionalities and processes</w:t>
            </w:r>
          </w:p>
          <w:p w14:paraId="1899BF2E" w14:textId="7924615A" w:rsidR="00975C69" w:rsidRDefault="00975C69" w:rsidP="00975C69">
            <w:pPr>
              <w:numPr>
                <w:ilvl w:val="0"/>
                <w:numId w:val="4"/>
              </w:numPr>
            </w:pPr>
            <w:r>
              <w:t>Create Headquarter top</w:t>
            </w:r>
            <w:r w:rsidR="00E842EF">
              <w:t>-</w:t>
            </w:r>
            <w:r>
              <w:t xml:space="preserve">down planning and funds management </w:t>
            </w:r>
          </w:p>
          <w:p w14:paraId="5D47F916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Create Fund Plans</w:t>
            </w:r>
          </w:p>
          <w:p w14:paraId="2D2BB5BB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Define different fund plan types and fund types</w:t>
            </w:r>
          </w:p>
          <w:p w14:paraId="00E7A0A0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Linking Expense types to fund types</w:t>
            </w:r>
          </w:p>
          <w:p w14:paraId="5109DDDC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Creation and release of Funds</w:t>
            </w:r>
          </w:p>
          <w:p w14:paraId="0291228F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Creation of budget update and budget transfers to funds</w:t>
            </w:r>
          </w:p>
          <w:p w14:paraId="14E77A87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Fund usages and Fund postings and Carryovers</w:t>
            </w:r>
          </w:p>
          <w:p w14:paraId="0F5457D4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Creation of Trade Promotion and assignment of funds plan</w:t>
            </w:r>
          </w:p>
          <w:p w14:paraId="31BA0EC6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Maintain spend types for the promotions</w:t>
            </w:r>
          </w:p>
          <w:p w14:paraId="49D58298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Claims management (Pre-Payments, Deductions, Dispute handling and Write-Offs)</w:t>
            </w:r>
          </w:p>
          <w:p w14:paraId="1EFFD1B2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Territory maintenance and determination setup</w:t>
            </w:r>
          </w:p>
          <w:p w14:paraId="571C5049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Organizational management</w:t>
            </w:r>
          </w:p>
          <w:p w14:paraId="7440EA51" w14:textId="77777777" w:rsidR="00975C69" w:rsidRDefault="00975C69" w:rsidP="00975C69">
            <w:pPr>
              <w:numPr>
                <w:ilvl w:val="0"/>
                <w:numId w:val="4"/>
              </w:numPr>
            </w:pPr>
            <w:r>
              <w:t>Year End cutover activities for the new product hierarchy changes</w:t>
            </w:r>
          </w:p>
          <w:p w14:paraId="063AEAA4" w14:textId="77777777" w:rsidR="00931BCD" w:rsidRPr="00CE7DFB" w:rsidRDefault="00931BCD" w:rsidP="00931BCD"/>
          <w:p w14:paraId="4BF44680" w14:textId="77777777" w:rsidR="006C1AEB" w:rsidRDefault="00931BCD" w:rsidP="00931BCD">
            <w:pPr>
              <w:rPr>
                <w:b/>
                <w:bCs/>
                <w:iCs/>
              </w:rPr>
            </w:pPr>
            <w:r w:rsidRPr="00CE7DFB">
              <w:rPr>
                <w:b/>
                <w:bCs/>
                <w:iCs/>
              </w:rPr>
              <w:t>Molson Coors Brewing Company, UK /</w:t>
            </w:r>
            <w:r w:rsidRPr="00CE7DFB">
              <w:rPr>
                <w:i/>
                <w:iCs/>
              </w:rPr>
              <w:t xml:space="preserve"> </w:t>
            </w:r>
            <w:r w:rsidRPr="00CE7DFB">
              <w:rPr>
                <w:b/>
                <w:bCs/>
                <w:iCs/>
              </w:rPr>
              <w:t>SAP CRM MCBC</w:t>
            </w:r>
            <w:r w:rsidRPr="00CE7DFB">
              <w:rPr>
                <w:b/>
                <w:bCs/>
                <w:iCs/>
              </w:rPr>
              <w:tab/>
            </w:r>
            <w:r w:rsidRPr="00CE7DFB">
              <w:rPr>
                <w:b/>
                <w:bCs/>
                <w:iCs/>
              </w:rPr>
              <w:tab/>
            </w:r>
          </w:p>
          <w:p w14:paraId="1D484E73" w14:textId="715E5BCA" w:rsidR="00931BCD" w:rsidRPr="00CE7DFB" w:rsidRDefault="00931BCD" w:rsidP="00931BCD">
            <w:pPr>
              <w:rPr>
                <w:b/>
                <w:bCs/>
                <w:iCs/>
              </w:rPr>
            </w:pPr>
            <w:r w:rsidRPr="00CE7DFB">
              <w:rPr>
                <w:b/>
                <w:bCs/>
                <w:iCs/>
              </w:rPr>
              <w:t>Jun 2012 – Jan 2014</w:t>
            </w:r>
          </w:p>
          <w:p w14:paraId="79F66671" w14:textId="77777777" w:rsidR="00931BCD" w:rsidRPr="00CE7DFB" w:rsidRDefault="00931BCD" w:rsidP="00931BCD">
            <w:pPr>
              <w:rPr>
                <w:i/>
                <w:iCs/>
              </w:rPr>
            </w:pPr>
            <w:r w:rsidRPr="00CE7DFB">
              <w:rPr>
                <w:i/>
                <w:iCs/>
              </w:rPr>
              <w:t>Functional Consultant</w:t>
            </w:r>
          </w:p>
          <w:p w14:paraId="7CC506FE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Requirements gathering change requests/enhancements from the client and translating them to functional specifications</w:t>
            </w:r>
          </w:p>
          <w:p w14:paraId="2DAA278D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 xml:space="preserve">Configurations in SAP CRM and working with development team </w:t>
            </w:r>
          </w:p>
          <w:p w14:paraId="73BC07A3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Working with development team and testing team to ensure delivery for the enhancements on time</w:t>
            </w:r>
          </w:p>
          <w:p w14:paraId="0F7DF9FE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Status Reporting and review with the client on the deliverables</w:t>
            </w:r>
          </w:p>
          <w:p w14:paraId="6EEC4FD3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Managing a team of 4 members as Team Lead / Lead Consultant</w:t>
            </w:r>
          </w:p>
          <w:p w14:paraId="7ABF4796" w14:textId="77777777" w:rsidR="00931BCD" w:rsidRPr="00CE7DFB" w:rsidRDefault="00931BCD" w:rsidP="00931BCD"/>
          <w:p w14:paraId="75E59673" w14:textId="77777777" w:rsidR="006C1AEB" w:rsidRDefault="00931BCD" w:rsidP="00931BCD">
            <w:pPr>
              <w:rPr>
                <w:b/>
                <w:bCs/>
                <w:iCs/>
              </w:rPr>
            </w:pPr>
            <w:r w:rsidRPr="00CE7DFB">
              <w:rPr>
                <w:b/>
                <w:bCs/>
                <w:iCs/>
              </w:rPr>
              <w:t>Hewlett Packard Global Ltd / SAP CRM Rapid Deployment Solution (Sapphire 2012)</w:t>
            </w:r>
            <w:r w:rsidRPr="00CE7DFB">
              <w:rPr>
                <w:b/>
                <w:bCs/>
                <w:iCs/>
              </w:rPr>
              <w:tab/>
            </w:r>
            <w:r w:rsidRPr="00CE7DFB">
              <w:rPr>
                <w:b/>
                <w:bCs/>
                <w:iCs/>
              </w:rPr>
              <w:tab/>
            </w:r>
            <w:r w:rsidRPr="00CE7DFB">
              <w:rPr>
                <w:b/>
                <w:bCs/>
                <w:iCs/>
              </w:rPr>
              <w:tab/>
              <w:t xml:space="preserve">       </w:t>
            </w:r>
          </w:p>
          <w:p w14:paraId="172A421A" w14:textId="6954D112" w:rsidR="00931BCD" w:rsidRPr="00CE7DFB" w:rsidRDefault="00931BCD" w:rsidP="00931BCD">
            <w:pPr>
              <w:rPr>
                <w:b/>
                <w:bCs/>
                <w:iCs/>
              </w:rPr>
            </w:pPr>
            <w:r w:rsidRPr="00CE7DFB">
              <w:rPr>
                <w:b/>
                <w:bCs/>
                <w:iCs/>
              </w:rPr>
              <w:t>Apr 2012 – May 2012</w:t>
            </w:r>
          </w:p>
          <w:p w14:paraId="4B36959E" w14:textId="77777777" w:rsidR="00931BCD" w:rsidRPr="00CE7DFB" w:rsidRDefault="00931BCD" w:rsidP="00931BCD">
            <w:pPr>
              <w:rPr>
                <w:i/>
                <w:iCs/>
              </w:rPr>
            </w:pPr>
            <w:r w:rsidRPr="00CE7DFB">
              <w:rPr>
                <w:i/>
                <w:iCs/>
              </w:rPr>
              <w:t>Functional Consultant</w:t>
            </w:r>
          </w:p>
          <w:p w14:paraId="0816B4C1" w14:textId="40652BEC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lastRenderedPageBreak/>
              <w:t xml:space="preserve">Lead a </w:t>
            </w:r>
            <w:r w:rsidR="00437920" w:rsidRPr="00CE7DFB">
              <w:t>2-member</w:t>
            </w:r>
            <w:r w:rsidRPr="00CE7DFB">
              <w:t xml:space="preserve"> team from HP India to prototype, design and develop a Rapid Deployment Solution in SAP CRM for the Global SAP User Conference, SAPPHIRE 2012 in Orlando, US</w:t>
            </w:r>
          </w:p>
          <w:p w14:paraId="6A21083B" w14:textId="7541688D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Setup the trial box on the HP enterprise cloud computing server with necessary SAP CRM RDS software with the help of SAP Basis team</w:t>
            </w:r>
          </w:p>
          <w:p w14:paraId="1045C183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 xml:space="preserve">Base configurations setup and showcased out-of-the-box functionality </w:t>
            </w:r>
          </w:p>
          <w:p w14:paraId="5F1D7EA7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 xml:space="preserve">Prototyped and designed demo scenarios the showcase the RDS capability </w:t>
            </w:r>
          </w:p>
          <w:p w14:paraId="0990B220" w14:textId="03C99DBC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Worked with the HP Internal Presentation team to create presentation material for the Global SAPPHIRE conference which we demonstrated live</w:t>
            </w:r>
          </w:p>
          <w:p w14:paraId="0F0E26DB" w14:textId="77777777" w:rsidR="00931BCD" w:rsidRPr="00CE7DFB" w:rsidRDefault="00931BCD" w:rsidP="00931BCD"/>
          <w:p w14:paraId="011EB0EA" w14:textId="77777777" w:rsidR="006C1AEB" w:rsidRDefault="00931BCD" w:rsidP="00931BCD">
            <w:pPr>
              <w:rPr>
                <w:b/>
                <w:bCs/>
                <w:iCs/>
              </w:rPr>
            </w:pPr>
            <w:r w:rsidRPr="00CE7DFB">
              <w:rPr>
                <w:b/>
                <w:bCs/>
                <w:iCs/>
              </w:rPr>
              <w:t xml:space="preserve">The Coca-Cola Company, North America / CCNA Consumer Call Center                      </w:t>
            </w:r>
          </w:p>
          <w:p w14:paraId="2CF56000" w14:textId="68B4F4C2" w:rsidR="00931BCD" w:rsidRPr="00CE7DFB" w:rsidRDefault="00931BCD" w:rsidP="00931BCD">
            <w:pPr>
              <w:rPr>
                <w:b/>
                <w:bCs/>
                <w:iCs/>
              </w:rPr>
            </w:pPr>
            <w:r w:rsidRPr="00CE7DFB">
              <w:rPr>
                <w:b/>
                <w:bCs/>
                <w:iCs/>
              </w:rPr>
              <w:t>Aug 2011 – May 2012</w:t>
            </w:r>
            <w:r w:rsidRPr="00CE7DFB">
              <w:rPr>
                <w:b/>
                <w:bCs/>
                <w:iCs/>
              </w:rPr>
              <w:tab/>
            </w:r>
          </w:p>
          <w:p w14:paraId="5C709B91" w14:textId="6F1A0602" w:rsidR="00931BCD" w:rsidRPr="00CE7DFB" w:rsidRDefault="00AD5E1C" w:rsidP="00931BCD">
            <w:pPr>
              <w:rPr>
                <w:i/>
                <w:iCs/>
              </w:rPr>
            </w:pPr>
            <w:r>
              <w:rPr>
                <w:i/>
                <w:iCs/>
              </w:rPr>
              <w:t>SAP Lead</w:t>
            </w:r>
            <w:r w:rsidR="00931BCD" w:rsidRPr="00CE7DFB">
              <w:rPr>
                <w:i/>
                <w:iCs/>
              </w:rPr>
              <w:t xml:space="preserve"> Consultant</w:t>
            </w:r>
          </w:p>
          <w:p w14:paraId="670CF306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 xml:space="preserve">Configurations in SAP CRM and working with development team </w:t>
            </w:r>
            <w:r w:rsidRPr="00CE7DFB">
              <w:tab/>
            </w:r>
          </w:p>
          <w:p w14:paraId="76D415DA" w14:textId="1175ACD8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Gathering change requests/enhancements from the client and translating them to functional specifications</w:t>
            </w:r>
          </w:p>
          <w:p w14:paraId="415742E2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 xml:space="preserve">Configurations in SAP CRM </w:t>
            </w:r>
          </w:p>
          <w:p w14:paraId="4BADA727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Working with development team and testing team to ensure delivery for the enhancements on time</w:t>
            </w:r>
          </w:p>
          <w:p w14:paraId="5FF24ED8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Status Reporting and review with the client on the deliverables</w:t>
            </w:r>
          </w:p>
          <w:p w14:paraId="6DC79FD7" w14:textId="77777777" w:rsidR="00931BCD" w:rsidRPr="00CE7DFB" w:rsidRDefault="00931BCD" w:rsidP="00931BCD">
            <w:pPr>
              <w:numPr>
                <w:ilvl w:val="0"/>
                <w:numId w:val="4"/>
              </w:numPr>
            </w:pPr>
            <w:r w:rsidRPr="00CE7DFB">
              <w:t>Managing a team of 6 members as Team Lead / Lead Consultant</w:t>
            </w:r>
          </w:p>
          <w:p w14:paraId="1E4BE01C" w14:textId="77777777" w:rsidR="00931BCD" w:rsidRPr="00CE7DFB" w:rsidRDefault="00931BCD" w:rsidP="00931BCD"/>
          <w:p w14:paraId="25AEAA73" w14:textId="77777777" w:rsidR="006C1AEB" w:rsidRDefault="00931BCD" w:rsidP="00931BCD">
            <w:pPr>
              <w:rPr>
                <w:b/>
                <w:bCs/>
                <w:iCs/>
              </w:rPr>
            </w:pPr>
            <w:r w:rsidRPr="00CE7DFB">
              <w:rPr>
                <w:b/>
                <w:bCs/>
                <w:iCs/>
              </w:rPr>
              <w:t>MLP Finanzdienstleistungen AG, Germany / MLP Financial Services</w:t>
            </w:r>
            <w:r w:rsidRPr="00CE7DFB">
              <w:rPr>
                <w:b/>
                <w:bCs/>
                <w:iCs/>
              </w:rPr>
              <w:tab/>
            </w:r>
          </w:p>
          <w:p w14:paraId="5FE16651" w14:textId="65FFE986" w:rsidR="00931BCD" w:rsidRPr="00CE7DFB" w:rsidRDefault="00931BCD" w:rsidP="00931BCD">
            <w:pPr>
              <w:rPr>
                <w:b/>
                <w:bCs/>
                <w:iCs/>
              </w:rPr>
            </w:pPr>
            <w:r w:rsidRPr="00CE7DFB">
              <w:rPr>
                <w:b/>
                <w:bCs/>
                <w:iCs/>
              </w:rPr>
              <w:t>Nov 2009 – Jun 2011</w:t>
            </w:r>
          </w:p>
          <w:p w14:paraId="651F0A97" w14:textId="7283926A" w:rsidR="00931BCD" w:rsidRPr="00CE7DFB" w:rsidRDefault="00AD5E1C" w:rsidP="00931BCD">
            <w:pPr>
              <w:rPr>
                <w:i/>
                <w:iCs/>
              </w:rPr>
            </w:pPr>
            <w:r>
              <w:rPr>
                <w:i/>
                <w:iCs/>
              </w:rPr>
              <w:t>SAP Lead</w:t>
            </w:r>
            <w:r w:rsidR="00931BCD" w:rsidRPr="00CE7DFB">
              <w:rPr>
                <w:i/>
                <w:iCs/>
              </w:rPr>
              <w:t xml:space="preserve"> Consultant</w:t>
            </w:r>
          </w:p>
          <w:p w14:paraId="72E62289" w14:textId="77777777" w:rsidR="00931BCD" w:rsidRPr="00CE7DFB" w:rsidRDefault="00931BCD" w:rsidP="00931BCD">
            <w:pPr>
              <w:numPr>
                <w:ilvl w:val="0"/>
                <w:numId w:val="5"/>
              </w:numPr>
              <w:rPr>
                <w:bCs/>
              </w:rPr>
            </w:pPr>
            <w:r w:rsidRPr="00CE7DFB">
              <w:rPr>
                <w:bCs/>
              </w:rPr>
              <w:t>Worked as Transition Lead and transitioned the application development and support to offshore</w:t>
            </w:r>
          </w:p>
          <w:p w14:paraId="01C7E041" w14:textId="77777777" w:rsidR="00931BCD" w:rsidRPr="00CE7DFB" w:rsidRDefault="00931BCD" w:rsidP="00931BCD">
            <w:pPr>
              <w:numPr>
                <w:ilvl w:val="0"/>
                <w:numId w:val="5"/>
              </w:numPr>
              <w:rPr>
                <w:bCs/>
              </w:rPr>
            </w:pPr>
            <w:r w:rsidRPr="00CE7DFB">
              <w:rPr>
                <w:bCs/>
              </w:rPr>
              <w:t>Trained in the EU / German Data Privacy Laws and practices</w:t>
            </w:r>
          </w:p>
          <w:p w14:paraId="6BF2C21A" w14:textId="77777777" w:rsidR="00931BCD" w:rsidRPr="00CE7DFB" w:rsidRDefault="00931BCD" w:rsidP="00931BCD">
            <w:pPr>
              <w:numPr>
                <w:ilvl w:val="0"/>
                <w:numId w:val="5"/>
              </w:numPr>
              <w:rPr>
                <w:bCs/>
              </w:rPr>
            </w:pPr>
            <w:r w:rsidRPr="00CE7DFB">
              <w:rPr>
                <w:bCs/>
              </w:rPr>
              <w:t>Interviewed and setup the offshore team</w:t>
            </w:r>
          </w:p>
          <w:p w14:paraId="5B0D4AE5" w14:textId="77777777" w:rsidR="00931BCD" w:rsidRPr="00CE7DFB" w:rsidRDefault="00931BCD" w:rsidP="00931BCD">
            <w:pPr>
              <w:numPr>
                <w:ilvl w:val="0"/>
                <w:numId w:val="5"/>
              </w:numPr>
              <w:rPr>
                <w:bCs/>
              </w:rPr>
            </w:pPr>
            <w:r w:rsidRPr="00CE7DFB">
              <w:rPr>
                <w:bCs/>
              </w:rPr>
              <w:t>Trained the offshore team on business functionalities and processes</w:t>
            </w:r>
          </w:p>
          <w:p w14:paraId="27FF0FE1" w14:textId="77777777" w:rsidR="00931BCD" w:rsidRPr="00CE7DFB" w:rsidRDefault="00931BCD" w:rsidP="00931BCD">
            <w:pPr>
              <w:numPr>
                <w:ilvl w:val="0"/>
                <w:numId w:val="5"/>
              </w:numPr>
              <w:rPr>
                <w:bCs/>
              </w:rPr>
            </w:pPr>
            <w:r w:rsidRPr="00CE7DFB">
              <w:rPr>
                <w:bCs/>
              </w:rPr>
              <w:t>Gathering change requests/enhancements from the client and translating them to functional specifications</w:t>
            </w:r>
          </w:p>
          <w:p w14:paraId="7F10F8A9" w14:textId="77777777" w:rsidR="00931BCD" w:rsidRPr="00CE7DFB" w:rsidRDefault="00931BCD" w:rsidP="00931BCD">
            <w:pPr>
              <w:numPr>
                <w:ilvl w:val="0"/>
                <w:numId w:val="5"/>
              </w:numPr>
              <w:rPr>
                <w:bCs/>
              </w:rPr>
            </w:pPr>
            <w:r w:rsidRPr="00CE7DFB">
              <w:rPr>
                <w:bCs/>
              </w:rPr>
              <w:t xml:space="preserve">Configurations in SAP CRM and working with development team </w:t>
            </w:r>
            <w:r w:rsidRPr="00CE7DFB">
              <w:rPr>
                <w:bCs/>
              </w:rPr>
              <w:tab/>
            </w:r>
          </w:p>
          <w:p w14:paraId="49206800" w14:textId="77777777" w:rsidR="00931BCD" w:rsidRPr="00CE7DFB" w:rsidRDefault="00931BCD" w:rsidP="00931BCD">
            <w:pPr>
              <w:numPr>
                <w:ilvl w:val="0"/>
                <w:numId w:val="5"/>
              </w:numPr>
              <w:rPr>
                <w:bCs/>
              </w:rPr>
            </w:pPr>
            <w:r w:rsidRPr="00CE7DFB">
              <w:rPr>
                <w:bCs/>
              </w:rPr>
              <w:t>Application maintenance and support (Sales, Service and Marketing, Middleware, Interfaces etc.)</w:t>
            </w:r>
          </w:p>
          <w:p w14:paraId="7B42A488" w14:textId="77777777" w:rsidR="00931BCD" w:rsidRPr="00CE7DFB" w:rsidRDefault="00931BCD" w:rsidP="00931BCD">
            <w:pPr>
              <w:numPr>
                <w:ilvl w:val="0"/>
                <w:numId w:val="5"/>
              </w:numPr>
              <w:rPr>
                <w:bCs/>
              </w:rPr>
            </w:pPr>
            <w:r w:rsidRPr="00CE7DFB">
              <w:rPr>
                <w:bCs/>
              </w:rPr>
              <w:t>Status Reporting and review with the client on the deliverables</w:t>
            </w:r>
          </w:p>
          <w:p w14:paraId="46AF021F" w14:textId="07A6DC7A" w:rsidR="00931BCD" w:rsidRPr="00CE7DFB" w:rsidRDefault="00931BCD" w:rsidP="00931BCD">
            <w:pPr>
              <w:numPr>
                <w:ilvl w:val="0"/>
                <w:numId w:val="5"/>
              </w:numPr>
              <w:rPr>
                <w:bCs/>
              </w:rPr>
            </w:pPr>
            <w:r w:rsidRPr="00CE7DFB">
              <w:rPr>
                <w:bCs/>
              </w:rPr>
              <w:t xml:space="preserve">Managing a team of 8 members </w:t>
            </w:r>
            <w:r w:rsidR="00437920" w:rsidRPr="00CE7DFB">
              <w:rPr>
                <w:bCs/>
              </w:rPr>
              <w:t>as Team</w:t>
            </w:r>
            <w:r w:rsidRPr="00CE7DFB">
              <w:rPr>
                <w:bCs/>
              </w:rPr>
              <w:t xml:space="preserve"> Lead / Lead Consultant</w:t>
            </w:r>
          </w:p>
          <w:p w14:paraId="42F13DE5" w14:textId="77777777" w:rsidR="00931BCD" w:rsidRPr="00CE7DFB" w:rsidRDefault="00931BCD" w:rsidP="00931BCD">
            <w:pPr>
              <w:rPr>
                <w:i/>
                <w:iCs/>
              </w:rPr>
            </w:pPr>
          </w:p>
          <w:p w14:paraId="483523D8" w14:textId="77777777" w:rsidR="006C1AEB" w:rsidRDefault="00931BCD" w:rsidP="00931BCD">
            <w:pPr>
              <w:rPr>
                <w:b/>
                <w:bCs/>
              </w:rPr>
            </w:pPr>
            <w:r w:rsidRPr="00CE7DFB">
              <w:rPr>
                <w:b/>
                <w:bCs/>
              </w:rPr>
              <w:t>Hewlett-Packard Inc, USA / Astro2 (Integrated Consumer Support CRM, Global)</w:t>
            </w:r>
            <w:r w:rsidRPr="00CE7DFB">
              <w:rPr>
                <w:b/>
                <w:bCs/>
              </w:rPr>
              <w:tab/>
            </w:r>
          </w:p>
          <w:p w14:paraId="3BE063D7" w14:textId="38CDBF6A" w:rsidR="00931BCD" w:rsidRPr="00CE7DFB" w:rsidRDefault="00931BCD" w:rsidP="00931BCD">
            <w:pPr>
              <w:rPr>
                <w:b/>
                <w:bCs/>
              </w:rPr>
            </w:pPr>
            <w:r w:rsidRPr="00CE7DFB">
              <w:rPr>
                <w:b/>
                <w:bCs/>
              </w:rPr>
              <w:t>Jul 2006 – Oct 2009</w:t>
            </w:r>
          </w:p>
          <w:p w14:paraId="2A630D4B" w14:textId="77777777" w:rsidR="00931BCD" w:rsidRPr="00CE7DFB" w:rsidRDefault="00931BCD" w:rsidP="00931BCD">
            <w:pPr>
              <w:rPr>
                <w:i/>
                <w:iCs/>
              </w:rPr>
            </w:pPr>
            <w:r w:rsidRPr="00CE7DFB">
              <w:rPr>
                <w:i/>
                <w:iCs/>
              </w:rPr>
              <w:t>Software Developer</w:t>
            </w:r>
          </w:p>
          <w:p w14:paraId="3501B616" w14:textId="77777777" w:rsidR="00931BCD" w:rsidRPr="00CE7DFB" w:rsidRDefault="00931BCD" w:rsidP="00931BCD">
            <w:pPr>
              <w:numPr>
                <w:ilvl w:val="0"/>
                <w:numId w:val="6"/>
              </w:numPr>
              <w:rPr>
                <w:bCs/>
              </w:rPr>
            </w:pPr>
            <w:r w:rsidRPr="00CE7DFB">
              <w:rPr>
                <w:bCs/>
              </w:rPr>
              <w:t>Application maintenance and support (Sales, Service and Marketing, Middleware, Interfaces etc.)</w:t>
            </w:r>
          </w:p>
          <w:p w14:paraId="1DB33A8B" w14:textId="77777777" w:rsidR="00931BCD" w:rsidRPr="00CE7DFB" w:rsidRDefault="00931BCD" w:rsidP="00931BCD">
            <w:pPr>
              <w:numPr>
                <w:ilvl w:val="0"/>
                <w:numId w:val="6"/>
              </w:numPr>
              <w:rPr>
                <w:bCs/>
              </w:rPr>
            </w:pPr>
            <w:r w:rsidRPr="00CE7DFB">
              <w:rPr>
                <w:bCs/>
              </w:rPr>
              <w:t>Incident management &amp; Reporting, Problem Management &amp; Change Requests</w:t>
            </w:r>
          </w:p>
          <w:p w14:paraId="7FD9A415" w14:textId="77777777" w:rsidR="00931BCD" w:rsidRPr="00CE7DFB" w:rsidRDefault="00931BCD" w:rsidP="00931BCD">
            <w:pPr>
              <w:numPr>
                <w:ilvl w:val="0"/>
                <w:numId w:val="6"/>
              </w:numPr>
              <w:rPr>
                <w:bCs/>
              </w:rPr>
            </w:pPr>
            <w:r w:rsidRPr="00CE7DFB">
              <w:rPr>
                <w:bCs/>
              </w:rPr>
              <w:t>Client Reporting and SLA adherence</w:t>
            </w:r>
          </w:p>
          <w:p w14:paraId="5B78C5AB" w14:textId="62FB275A" w:rsidR="00931BCD" w:rsidRPr="00CE7DFB" w:rsidRDefault="00931BCD" w:rsidP="00931BCD">
            <w:pPr>
              <w:numPr>
                <w:ilvl w:val="0"/>
                <w:numId w:val="6"/>
              </w:numPr>
              <w:rPr>
                <w:bCs/>
              </w:rPr>
            </w:pPr>
            <w:r w:rsidRPr="00CE7DFB">
              <w:rPr>
                <w:bCs/>
              </w:rPr>
              <w:t xml:space="preserve">Onsite support for multi-country </w:t>
            </w:r>
            <w:r w:rsidR="00437920" w:rsidRPr="00CE7DFB">
              <w:rPr>
                <w:bCs/>
              </w:rPr>
              <w:t>rollouts</w:t>
            </w:r>
            <w:r w:rsidRPr="00CE7DFB">
              <w:rPr>
                <w:bCs/>
              </w:rPr>
              <w:t xml:space="preserve"> in client locations / customer support centers </w:t>
            </w:r>
          </w:p>
          <w:p w14:paraId="43441DB1" w14:textId="77777777" w:rsidR="00931BCD" w:rsidRPr="00CE7DFB" w:rsidRDefault="00931BCD" w:rsidP="00931BCD">
            <w:pPr>
              <w:numPr>
                <w:ilvl w:val="0"/>
                <w:numId w:val="6"/>
              </w:numPr>
              <w:rPr>
                <w:bCs/>
              </w:rPr>
            </w:pPr>
            <w:r w:rsidRPr="00CE7DFB">
              <w:rPr>
                <w:bCs/>
              </w:rPr>
              <w:t>Status Reporting and review with the client on the deliverables</w:t>
            </w:r>
          </w:p>
          <w:p w14:paraId="2733F0B6" w14:textId="1ABD9C10" w:rsidR="00931BCD" w:rsidRPr="00CE7DFB" w:rsidRDefault="00931BCD" w:rsidP="00931BCD">
            <w:pPr>
              <w:numPr>
                <w:ilvl w:val="0"/>
                <w:numId w:val="6"/>
              </w:numPr>
              <w:rPr>
                <w:bCs/>
              </w:rPr>
            </w:pPr>
            <w:r w:rsidRPr="00CE7DFB">
              <w:rPr>
                <w:bCs/>
              </w:rPr>
              <w:t xml:space="preserve">Managing a team of 12 members </w:t>
            </w:r>
            <w:r w:rsidR="00437920" w:rsidRPr="00CE7DFB">
              <w:rPr>
                <w:bCs/>
              </w:rPr>
              <w:t>as Team</w:t>
            </w:r>
            <w:r w:rsidRPr="00CE7DFB">
              <w:rPr>
                <w:bCs/>
              </w:rPr>
              <w:t xml:space="preserve"> Lead / Lead Consultant</w:t>
            </w:r>
          </w:p>
          <w:p w14:paraId="0EA62EB1" w14:textId="77777777" w:rsidR="00931BCD" w:rsidRPr="00CE7DFB" w:rsidRDefault="00931BCD" w:rsidP="00931BCD">
            <w:pPr>
              <w:rPr>
                <w:i/>
                <w:iCs/>
              </w:rPr>
            </w:pPr>
          </w:p>
          <w:p w14:paraId="4FE340BE" w14:textId="77777777" w:rsidR="00FE042F" w:rsidRDefault="00931BCD" w:rsidP="00931BCD">
            <w:pPr>
              <w:rPr>
                <w:b/>
                <w:bCs/>
              </w:rPr>
            </w:pPr>
            <w:r w:rsidRPr="00CE7DFB">
              <w:rPr>
                <w:b/>
                <w:bCs/>
              </w:rPr>
              <w:lastRenderedPageBreak/>
              <w:t xml:space="preserve">Hewlett Packard Inc, France / Platform Upgrade for Manufacturing and Administration    </w:t>
            </w:r>
            <w:r w:rsidRPr="00CE7DFB">
              <w:rPr>
                <w:b/>
                <w:bCs/>
              </w:rPr>
              <w:tab/>
            </w:r>
            <w:r w:rsidR="00986FDE">
              <w:rPr>
                <w:b/>
                <w:bCs/>
              </w:rPr>
              <w:tab/>
            </w:r>
            <w:r w:rsidR="00986FDE">
              <w:rPr>
                <w:b/>
                <w:bCs/>
              </w:rPr>
              <w:tab/>
            </w:r>
            <w:r w:rsidR="00986FDE">
              <w:rPr>
                <w:b/>
                <w:bCs/>
              </w:rPr>
              <w:tab/>
            </w:r>
          </w:p>
          <w:p w14:paraId="1859F519" w14:textId="4CC8D6BF" w:rsidR="00931BCD" w:rsidRPr="00CE7DFB" w:rsidRDefault="00931BCD" w:rsidP="00931BCD">
            <w:pPr>
              <w:rPr>
                <w:b/>
                <w:bCs/>
              </w:rPr>
            </w:pPr>
            <w:r w:rsidRPr="00CE7DFB">
              <w:rPr>
                <w:b/>
                <w:bCs/>
              </w:rPr>
              <w:t xml:space="preserve">Mar 2004 – Jun 2006 </w:t>
            </w:r>
          </w:p>
          <w:p w14:paraId="4E1C8DC8" w14:textId="77777777" w:rsidR="00931BCD" w:rsidRPr="00CE7DFB" w:rsidRDefault="00931BCD" w:rsidP="00931BCD">
            <w:pPr>
              <w:rPr>
                <w:i/>
                <w:iCs/>
              </w:rPr>
            </w:pPr>
            <w:r w:rsidRPr="00CE7DFB">
              <w:rPr>
                <w:i/>
                <w:iCs/>
              </w:rPr>
              <w:t>Software Developer</w:t>
            </w:r>
          </w:p>
          <w:p w14:paraId="3878195C" w14:textId="77777777" w:rsidR="00931BCD" w:rsidRPr="00CE7DFB" w:rsidRDefault="00931BCD" w:rsidP="00931BCD">
            <w:pPr>
              <w:numPr>
                <w:ilvl w:val="0"/>
                <w:numId w:val="7"/>
              </w:numPr>
            </w:pPr>
            <w:r w:rsidRPr="00CE7DFB">
              <w:t>Requirements gathering for new enhancements</w:t>
            </w:r>
          </w:p>
          <w:p w14:paraId="7271A0E1" w14:textId="77777777" w:rsidR="00931BCD" w:rsidRPr="00CE7DFB" w:rsidRDefault="00931BCD" w:rsidP="00931BCD">
            <w:pPr>
              <w:numPr>
                <w:ilvl w:val="0"/>
                <w:numId w:val="7"/>
              </w:numPr>
            </w:pPr>
            <w:r w:rsidRPr="00CE7DFB">
              <w:t>Development using Progress 4GL and MFGPro ERP. (Configuration and customizations)</w:t>
            </w:r>
          </w:p>
          <w:p w14:paraId="0C35DC5D" w14:textId="77777777" w:rsidR="00931BCD" w:rsidRPr="00CE7DFB" w:rsidRDefault="00931BCD" w:rsidP="00931BCD">
            <w:pPr>
              <w:numPr>
                <w:ilvl w:val="0"/>
                <w:numId w:val="7"/>
              </w:numPr>
            </w:pPr>
            <w:r w:rsidRPr="00CE7DFB">
              <w:t>Application maintenance and support (Incident Management, Problem Management, Change Requests)</w:t>
            </w:r>
          </w:p>
          <w:p w14:paraId="0953A2BF" w14:textId="77777777" w:rsidR="00931BCD" w:rsidRPr="00CE7DFB" w:rsidRDefault="00931BCD" w:rsidP="00931BCD">
            <w:pPr>
              <w:numPr>
                <w:ilvl w:val="0"/>
                <w:numId w:val="7"/>
              </w:numPr>
            </w:pPr>
            <w:r w:rsidRPr="00CE7DFB">
              <w:t>Testing</w:t>
            </w:r>
          </w:p>
          <w:p w14:paraId="68972D63" w14:textId="77777777" w:rsidR="00931BCD" w:rsidRPr="00CE7DFB" w:rsidRDefault="00931BCD" w:rsidP="00931BCD">
            <w:pPr>
              <w:numPr>
                <w:ilvl w:val="0"/>
                <w:numId w:val="7"/>
              </w:numPr>
            </w:pPr>
            <w:r w:rsidRPr="00CE7DFB">
              <w:t>Status Reporting and review with the client on the deliverables</w:t>
            </w:r>
          </w:p>
          <w:p w14:paraId="0AB50B0E" w14:textId="659C4426" w:rsidR="00931BCD" w:rsidRPr="00CE7DFB" w:rsidRDefault="00931BCD" w:rsidP="00931BCD">
            <w:pPr>
              <w:numPr>
                <w:ilvl w:val="0"/>
                <w:numId w:val="7"/>
              </w:numPr>
              <w:rPr>
                <w:i/>
                <w:iCs/>
              </w:rPr>
            </w:pPr>
            <w:r w:rsidRPr="00CE7DFB">
              <w:t xml:space="preserve">Managing a team of 8 members </w:t>
            </w:r>
            <w:r w:rsidR="00437920" w:rsidRPr="00CE7DFB">
              <w:t>as Team</w:t>
            </w:r>
            <w:r w:rsidRPr="00CE7DFB">
              <w:t xml:space="preserve"> Lead / Lead Consultant</w:t>
            </w:r>
          </w:p>
          <w:p w14:paraId="4752BDB5" w14:textId="77777777" w:rsidR="00931BCD" w:rsidRDefault="00931BCD" w:rsidP="00931BCD"/>
          <w:p w14:paraId="4CCF6E57" w14:textId="77777777" w:rsidR="00FE042F" w:rsidRDefault="00931BCD" w:rsidP="00931BCD">
            <w:pPr>
              <w:rPr>
                <w:b/>
                <w:iCs/>
              </w:rPr>
            </w:pPr>
            <w:r w:rsidRPr="00EB5B76">
              <w:rPr>
                <w:b/>
                <w:iCs/>
              </w:rPr>
              <w:t>Hindustan Unilever Ltd, Aviance Distribution Module</w:t>
            </w:r>
            <w:r>
              <w:rPr>
                <w:b/>
                <w:iCs/>
              </w:rPr>
              <w:t xml:space="preserve"> </w:t>
            </w:r>
          </w:p>
          <w:p w14:paraId="4C449DF2" w14:textId="7994640E" w:rsidR="00931BCD" w:rsidRPr="00EB5B76" w:rsidRDefault="00931BCD" w:rsidP="00931BCD">
            <w:pPr>
              <w:rPr>
                <w:b/>
                <w:iCs/>
              </w:rPr>
            </w:pPr>
            <w:r w:rsidRPr="00EB5B76">
              <w:rPr>
                <w:b/>
                <w:iCs/>
              </w:rPr>
              <w:t>Jan 2002 Feb 2004</w:t>
            </w:r>
          </w:p>
          <w:p w14:paraId="7F6C3AE8" w14:textId="77777777" w:rsidR="00931BCD" w:rsidRPr="00EB5B76" w:rsidRDefault="00931BCD" w:rsidP="00931BCD">
            <w:pPr>
              <w:rPr>
                <w:bCs/>
                <w:i/>
              </w:rPr>
            </w:pPr>
            <w:r w:rsidRPr="00EB5B76">
              <w:rPr>
                <w:bCs/>
                <w:i/>
              </w:rPr>
              <w:t>Software Developer</w:t>
            </w:r>
          </w:p>
          <w:p w14:paraId="761CC8FE" w14:textId="77777777" w:rsidR="00931BCD" w:rsidRPr="00EB5B76" w:rsidRDefault="00931BCD" w:rsidP="00931BCD">
            <w:pPr>
              <w:numPr>
                <w:ilvl w:val="0"/>
                <w:numId w:val="7"/>
              </w:numPr>
            </w:pPr>
            <w:r w:rsidRPr="00EB5B76">
              <w:t>Programming in Progress 4GL for specific customizations on the genealogy report and loyalty management (Monthly commissions, rules etc.)</w:t>
            </w:r>
          </w:p>
          <w:p w14:paraId="4957BC12" w14:textId="77777777" w:rsidR="00931BCD" w:rsidRPr="00EB5B76" w:rsidRDefault="00931BCD" w:rsidP="00931BCD">
            <w:pPr>
              <w:numPr>
                <w:ilvl w:val="0"/>
                <w:numId w:val="7"/>
              </w:numPr>
            </w:pPr>
            <w:r w:rsidRPr="00EB5B76">
              <w:t>Configuration of Sales and Distribution module in MFGPro ERP system according to the client specifications</w:t>
            </w:r>
          </w:p>
          <w:p w14:paraId="45D6EBDC" w14:textId="77777777" w:rsidR="00931BCD" w:rsidRPr="00EB5B76" w:rsidRDefault="00931BCD" w:rsidP="00931BCD">
            <w:pPr>
              <w:numPr>
                <w:ilvl w:val="0"/>
                <w:numId w:val="7"/>
              </w:numPr>
            </w:pPr>
            <w:r w:rsidRPr="00EB5B76">
              <w:t>Roll-Out of the application in various client distribution centers</w:t>
            </w:r>
          </w:p>
          <w:p w14:paraId="61233149" w14:textId="77777777" w:rsidR="00931BCD" w:rsidRPr="00EB5B76" w:rsidRDefault="00931BCD" w:rsidP="00931BCD">
            <w:pPr>
              <w:numPr>
                <w:ilvl w:val="0"/>
                <w:numId w:val="7"/>
              </w:numPr>
            </w:pPr>
            <w:r w:rsidRPr="00EB5B76">
              <w:t>User trainings on the application functionalities and features</w:t>
            </w:r>
          </w:p>
          <w:p w14:paraId="1E26999C" w14:textId="77777777" w:rsidR="00931BCD" w:rsidRPr="00EB5B76" w:rsidRDefault="00931BCD" w:rsidP="00931BCD">
            <w:pPr>
              <w:numPr>
                <w:ilvl w:val="0"/>
                <w:numId w:val="7"/>
              </w:numPr>
            </w:pPr>
            <w:r w:rsidRPr="00EB5B76">
              <w:t>Unit Testing</w:t>
            </w:r>
          </w:p>
          <w:p w14:paraId="49DFB237" w14:textId="77777777" w:rsidR="00931BCD" w:rsidRDefault="00931BCD" w:rsidP="00931BCD"/>
          <w:p w14:paraId="32658F37" w14:textId="77777777" w:rsidR="00817D16" w:rsidRDefault="00931BCD" w:rsidP="00931BCD">
            <w:pPr>
              <w:rPr>
                <w:b/>
                <w:iCs/>
              </w:rPr>
            </w:pPr>
            <w:proofErr w:type="spellStart"/>
            <w:r w:rsidRPr="00BA684A">
              <w:rPr>
                <w:b/>
                <w:iCs/>
              </w:rPr>
              <w:t>StarNet</w:t>
            </w:r>
            <w:proofErr w:type="spellEnd"/>
            <w:r w:rsidRPr="00BA684A">
              <w:rPr>
                <w:b/>
                <w:iCs/>
              </w:rPr>
              <w:t xml:space="preserve"> Systems, Norway - Ticket Master System</w:t>
            </w:r>
            <w:r w:rsidRPr="00BA684A">
              <w:rPr>
                <w:b/>
                <w:iCs/>
              </w:rPr>
              <w:tab/>
            </w:r>
          </w:p>
          <w:p w14:paraId="5128451B" w14:textId="77777777" w:rsidR="00817D16" w:rsidRDefault="00931BCD" w:rsidP="00931BCD">
            <w:pPr>
              <w:rPr>
                <w:b/>
                <w:iCs/>
              </w:rPr>
            </w:pPr>
            <w:r w:rsidRPr="00BA684A">
              <w:rPr>
                <w:b/>
                <w:iCs/>
              </w:rPr>
              <w:t>May 2001 – Dec 2001</w:t>
            </w:r>
            <w:r w:rsidR="00C50042" w:rsidRPr="00BA684A">
              <w:rPr>
                <w:b/>
                <w:iCs/>
              </w:rPr>
              <w:t xml:space="preserve"> </w:t>
            </w:r>
            <w:bookmarkStart w:id="1" w:name="_Hlk75175740"/>
          </w:p>
          <w:p w14:paraId="56C17C5E" w14:textId="7D340ECA" w:rsidR="00931BCD" w:rsidRPr="00FE042F" w:rsidRDefault="00931BCD" w:rsidP="00931BCD">
            <w:pPr>
              <w:rPr>
                <w:bCs/>
                <w:i/>
              </w:rPr>
            </w:pPr>
            <w:r w:rsidRPr="00FE042F">
              <w:rPr>
                <w:bCs/>
                <w:i/>
              </w:rPr>
              <w:t>Software Engineer</w:t>
            </w:r>
          </w:p>
          <w:bookmarkEnd w:id="1"/>
          <w:p w14:paraId="57CD14DD" w14:textId="77777777" w:rsidR="00931BCD" w:rsidRPr="0052441E" w:rsidRDefault="00931BCD" w:rsidP="00931BCD">
            <w:pPr>
              <w:numPr>
                <w:ilvl w:val="0"/>
                <w:numId w:val="7"/>
              </w:numPr>
            </w:pPr>
            <w:r w:rsidRPr="0052441E">
              <w:t>Programming Using 9.1B AppServer Technology &amp; GUI Features like, Smart Data Object, Smart Data Browser, Smart Data Viewer, Smart Tool Bar and Smart Folder with Basic Objects</w:t>
            </w:r>
          </w:p>
          <w:p w14:paraId="71A63FA5" w14:textId="77777777" w:rsidR="00931BCD" w:rsidRPr="0052441E" w:rsidRDefault="00931BCD" w:rsidP="00931BCD">
            <w:pPr>
              <w:numPr>
                <w:ilvl w:val="0"/>
                <w:numId w:val="7"/>
              </w:numPr>
            </w:pPr>
            <w:r w:rsidRPr="0052441E">
              <w:t>Unit Testing, Peer Review</w:t>
            </w:r>
          </w:p>
          <w:p w14:paraId="11E48339" w14:textId="77777777" w:rsidR="00931BCD" w:rsidRPr="0052441E" w:rsidRDefault="00931BCD" w:rsidP="00931BCD">
            <w:pPr>
              <w:rPr>
                <w:b/>
                <w:iCs/>
              </w:rPr>
            </w:pPr>
          </w:p>
          <w:p w14:paraId="1D6B3F31" w14:textId="77777777" w:rsidR="00817D16" w:rsidRDefault="00931BCD" w:rsidP="00931BCD">
            <w:pPr>
              <w:rPr>
                <w:b/>
                <w:iCs/>
              </w:rPr>
            </w:pPr>
            <w:r w:rsidRPr="0052441E">
              <w:rPr>
                <w:b/>
                <w:iCs/>
              </w:rPr>
              <w:t>JK Technosoft, Delhi - Timesheet Maintenance System</w:t>
            </w:r>
            <w:r w:rsidRPr="0052441E">
              <w:rPr>
                <w:b/>
                <w:iCs/>
              </w:rPr>
              <w:tab/>
            </w:r>
            <w:r w:rsidRPr="0052441E">
              <w:rPr>
                <w:b/>
                <w:iCs/>
              </w:rPr>
              <w:tab/>
            </w:r>
          </w:p>
          <w:p w14:paraId="068AD2F0" w14:textId="2D291DDC" w:rsidR="00931BCD" w:rsidRPr="0052441E" w:rsidRDefault="00931BCD" w:rsidP="00931BCD">
            <w:pPr>
              <w:rPr>
                <w:b/>
                <w:iCs/>
              </w:rPr>
            </w:pPr>
            <w:r w:rsidRPr="0052441E">
              <w:rPr>
                <w:b/>
                <w:iCs/>
              </w:rPr>
              <w:t>Dec 2000 – Apr 2001</w:t>
            </w:r>
          </w:p>
          <w:p w14:paraId="16CB01A1" w14:textId="77777777" w:rsidR="00931BCD" w:rsidRPr="0052441E" w:rsidRDefault="00931BCD" w:rsidP="00931BCD">
            <w:pPr>
              <w:rPr>
                <w:bCs/>
                <w:i/>
              </w:rPr>
            </w:pPr>
            <w:r w:rsidRPr="0052441E">
              <w:rPr>
                <w:bCs/>
                <w:i/>
              </w:rPr>
              <w:t>Software Engineer</w:t>
            </w:r>
          </w:p>
          <w:p w14:paraId="050A390F" w14:textId="77777777" w:rsidR="00931BCD" w:rsidRPr="0052441E" w:rsidRDefault="00931BCD" w:rsidP="00931BCD">
            <w:pPr>
              <w:numPr>
                <w:ilvl w:val="0"/>
                <w:numId w:val="7"/>
              </w:numPr>
            </w:pPr>
            <w:r w:rsidRPr="0052441E">
              <w:t>Programming using HTML Input Elements, Frames, Java Script for front end Web page design</w:t>
            </w:r>
          </w:p>
          <w:p w14:paraId="743BB76F" w14:textId="6C6E1E28" w:rsidR="00931BCD" w:rsidRPr="0052441E" w:rsidRDefault="00931BCD" w:rsidP="00931BCD">
            <w:pPr>
              <w:numPr>
                <w:ilvl w:val="0"/>
                <w:numId w:val="7"/>
              </w:numPr>
            </w:pPr>
            <w:r w:rsidRPr="0052441E">
              <w:t xml:space="preserve">4GL Speed Script for </w:t>
            </w:r>
            <w:r w:rsidR="003C45FD" w:rsidRPr="0052441E">
              <w:t>server-side</w:t>
            </w:r>
            <w:r w:rsidRPr="0052441E">
              <w:t xml:space="preserve"> Programming having Progress 9.1B database as the Back End</w:t>
            </w:r>
          </w:p>
          <w:p w14:paraId="6EA8F386" w14:textId="77777777" w:rsidR="007833E6" w:rsidRDefault="00931BCD" w:rsidP="00931BCD">
            <w:pPr>
              <w:numPr>
                <w:ilvl w:val="0"/>
                <w:numId w:val="7"/>
              </w:numPr>
            </w:pPr>
            <w:r w:rsidRPr="0052441E">
              <w:t>Unit Testing, Peer Review</w:t>
            </w:r>
          </w:p>
          <w:p w14:paraId="16DD4BC4" w14:textId="77777777" w:rsidR="00970734" w:rsidRDefault="00970734" w:rsidP="00970734"/>
          <w:p w14:paraId="054EAD0B" w14:textId="22FE750D" w:rsidR="00970734" w:rsidRPr="007833E6" w:rsidRDefault="00970734" w:rsidP="00970734"/>
        </w:tc>
      </w:tr>
    </w:tbl>
    <w:p w14:paraId="6E1C9583" w14:textId="0411AA92" w:rsidR="00FA4932" w:rsidRDefault="00FA4932" w:rsidP="00931BCD">
      <w:pPr>
        <w:tabs>
          <w:tab w:val="left" w:pos="990"/>
        </w:tabs>
      </w:pPr>
    </w:p>
    <w:sectPr w:rsidR="00FA4932" w:rsidSect="000C45FF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E08C3" w14:textId="77777777" w:rsidR="0090492B" w:rsidRDefault="0090492B" w:rsidP="000C45FF">
      <w:r>
        <w:separator/>
      </w:r>
    </w:p>
  </w:endnote>
  <w:endnote w:type="continuationSeparator" w:id="0">
    <w:p w14:paraId="77FF48EE" w14:textId="77777777" w:rsidR="0090492B" w:rsidRDefault="0090492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55E08" w14:textId="77777777" w:rsidR="0090492B" w:rsidRDefault="0090492B" w:rsidP="000C45FF">
      <w:r>
        <w:separator/>
      </w:r>
    </w:p>
  </w:footnote>
  <w:footnote w:type="continuationSeparator" w:id="0">
    <w:p w14:paraId="17869F25" w14:textId="77777777" w:rsidR="0090492B" w:rsidRDefault="0090492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462FD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1E79022" wp14:editId="1B913DC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2DB"/>
    <w:multiLevelType w:val="hybridMultilevel"/>
    <w:tmpl w:val="BC825E1C"/>
    <w:lvl w:ilvl="0" w:tplc="11BA4C5C">
      <w:numFmt w:val="bullet"/>
      <w:lvlText w:val="•"/>
      <w:lvlJc w:val="left"/>
      <w:pPr>
        <w:ind w:left="207" w:hanging="207"/>
      </w:pPr>
      <w:rPr>
        <w:rFonts w:ascii="Century Gothic" w:eastAsiaTheme="minorEastAsia" w:hAnsi="Century Gothic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E1747"/>
    <w:multiLevelType w:val="hybridMultilevel"/>
    <w:tmpl w:val="B3A2CF6E"/>
    <w:lvl w:ilvl="0" w:tplc="D5D25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CD26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3A82"/>
    <w:multiLevelType w:val="hybridMultilevel"/>
    <w:tmpl w:val="998A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E2E1F"/>
    <w:multiLevelType w:val="hybridMultilevel"/>
    <w:tmpl w:val="6DF85A46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31AF538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90EDF"/>
    <w:multiLevelType w:val="hybridMultilevel"/>
    <w:tmpl w:val="7FE0431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E50E7C"/>
    <w:multiLevelType w:val="hybridMultilevel"/>
    <w:tmpl w:val="A314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30794"/>
    <w:multiLevelType w:val="hybridMultilevel"/>
    <w:tmpl w:val="B4A2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5C"/>
    <w:rsid w:val="00007C80"/>
    <w:rsid w:val="000119DF"/>
    <w:rsid w:val="00021394"/>
    <w:rsid w:val="000251DC"/>
    <w:rsid w:val="00036450"/>
    <w:rsid w:val="000770F9"/>
    <w:rsid w:val="00094499"/>
    <w:rsid w:val="000A29DB"/>
    <w:rsid w:val="000A6F25"/>
    <w:rsid w:val="000C45FF"/>
    <w:rsid w:val="000E3FD1"/>
    <w:rsid w:val="00104E1F"/>
    <w:rsid w:val="00105D9E"/>
    <w:rsid w:val="001117B1"/>
    <w:rsid w:val="00112054"/>
    <w:rsid w:val="00124842"/>
    <w:rsid w:val="0013709C"/>
    <w:rsid w:val="00150F3C"/>
    <w:rsid w:val="00152044"/>
    <w:rsid w:val="001525E1"/>
    <w:rsid w:val="00155F32"/>
    <w:rsid w:val="00155FAC"/>
    <w:rsid w:val="00180329"/>
    <w:rsid w:val="0018551F"/>
    <w:rsid w:val="0019001F"/>
    <w:rsid w:val="00196CEF"/>
    <w:rsid w:val="001A375D"/>
    <w:rsid w:val="001A74A5"/>
    <w:rsid w:val="001B2ABD"/>
    <w:rsid w:val="001C5C83"/>
    <w:rsid w:val="001E0391"/>
    <w:rsid w:val="001E1759"/>
    <w:rsid w:val="001F1ECC"/>
    <w:rsid w:val="001F5C64"/>
    <w:rsid w:val="00201132"/>
    <w:rsid w:val="002157E8"/>
    <w:rsid w:val="00224BCC"/>
    <w:rsid w:val="002265AF"/>
    <w:rsid w:val="00233E37"/>
    <w:rsid w:val="002400EB"/>
    <w:rsid w:val="00256CF7"/>
    <w:rsid w:val="00266CBC"/>
    <w:rsid w:val="00267996"/>
    <w:rsid w:val="00281FD5"/>
    <w:rsid w:val="002875DC"/>
    <w:rsid w:val="002A13C6"/>
    <w:rsid w:val="002A1B96"/>
    <w:rsid w:val="002F1058"/>
    <w:rsid w:val="0030481B"/>
    <w:rsid w:val="00307FD2"/>
    <w:rsid w:val="003156FC"/>
    <w:rsid w:val="003254B5"/>
    <w:rsid w:val="00331610"/>
    <w:rsid w:val="00333171"/>
    <w:rsid w:val="003350CA"/>
    <w:rsid w:val="00357518"/>
    <w:rsid w:val="0036587F"/>
    <w:rsid w:val="00365D44"/>
    <w:rsid w:val="0037121F"/>
    <w:rsid w:val="00374A92"/>
    <w:rsid w:val="003857EF"/>
    <w:rsid w:val="003A4A64"/>
    <w:rsid w:val="003A6B7D"/>
    <w:rsid w:val="003B06CA"/>
    <w:rsid w:val="003B06CE"/>
    <w:rsid w:val="003C45FD"/>
    <w:rsid w:val="004071FC"/>
    <w:rsid w:val="0042669E"/>
    <w:rsid w:val="00437920"/>
    <w:rsid w:val="004408DD"/>
    <w:rsid w:val="00440ACB"/>
    <w:rsid w:val="00445947"/>
    <w:rsid w:val="00454772"/>
    <w:rsid w:val="004655C8"/>
    <w:rsid w:val="00470C21"/>
    <w:rsid w:val="00470C7D"/>
    <w:rsid w:val="004813B3"/>
    <w:rsid w:val="0049439A"/>
    <w:rsid w:val="00496591"/>
    <w:rsid w:val="004A39E6"/>
    <w:rsid w:val="004C63E4"/>
    <w:rsid w:val="004D3011"/>
    <w:rsid w:val="004D7027"/>
    <w:rsid w:val="004E1A88"/>
    <w:rsid w:val="004F37F9"/>
    <w:rsid w:val="005003D9"/>
    <w:rsid w:val="005262AC"/>
    <w:rsid w:val="00533061"/>
    <w:rsid w:val="0053359B"/>
    <w:rsid w:val="00537DCA"/>
    <w:rsid w:val="00556E6A"/>
    <w:rsid w:val="0055772A"/>
    <w:rsid w:val="00570C9D"/>
    <w:rsid w:val="00585613"/>
    <w:rsid w:val="00594D99"/>
    <w:rsid w:val="005E288B"/>
    <w:rsid w:val="005E39D5"/>
    <w:rsid w:val="005F2280"/>
    <w:rsid w:val="00600670"/>
    <w:rsid w:val="00602354"/>
    <w:rsid w:val="006025DD"/>
    <w:rsid w:val="00605E33"/>
    <w:rsid w:val="0062123A"/>
    <w:rsid w:val="00645123"/>
    <w:rsid w:val="0064595C"/>
    <w:rsid w:val="00646D12"/>
    <w:rsid w:val="00646E75"/>
    <w:rsid w:val="00662BAB"/>
    <w:rsid w:val="00667ED9"/>
    <w:rsid w:val="006771D0"/>
    <w:rsid w:val="0069415E"/>
    <w:rsid w:val="006A3702"/>
    <w:rsid w:val="006A4856"/>
    <w:rsid w:val="006B3F19"/>
    <w:rsid w:val="006C1AEB"/>
    <w:rsid w:val="006D1FAB"/>
    <w:rsid w:val="006F06D2"/>
    <w:rsid w:val="006F7125"/>
    <w:rsid w:val="00705CCC"/>
    <w:rsid w:val="0071058D"/>
    <w:rsid w:val="00715FCB"/>
    <w:rsid w:val="0072608F"/>
    <w:rsid w:val="00743101"/>
    <w:rsid w:val="007633E3"/>
    <w:rsid w:val="007633F3"/>
    <w:rsid w:val="0077504F"/>
    <w:rsid w:val="00777024"/>
    <w:rsid w:val="007775E1"/>
    <w:rsid w:val="007833E6"/>
    <w:rsid w:val="00783AD2"/>
    <w:rsid w:val="007867A0"/>
    <w:rsid w:val="00792240"/>
    <w:rsid w:val="007927F5"/>
    <w:rsid w:val="007935E9"/>
    <w:rsid w:val="00793E96"/>
    <w:rsid w:val="007C0DC5"/>
    <w:rsid w:val="007D0EFB"/>
    <w:rsid w:val="007D5CB2"/>
    <w:rsid w:val="007E5979"/>
    <w:rsid w:val="007F7985"/>
    <w:rsid w:val="00802CA0"/>
    <w:rsid w:val="00817D16"/>
    <w:rsid w:val="00827034"/>
    <w:rsid w:val="008309B0"/>
    <w:rsid w:val="008475B3"/>
    <w:rsid w:val="008509B5"/>
    <w:rsid w:val="00851CC9"/>
    <w:rsid w:val="0086136D"/>
    <w:rsid w:val="00872BF3"/>
    <w:rsid w:val="00874438"/>
    <w:rsid w:val="00895E47"/>
    <w:rsid w:val="008A03FF"/>
    <w:rsid w:val="008B464B"/>
    <w:rsid w:val="008C1A3D"/>
    <w:rsid w:val="008D4C6F"/>
    <w:rsid w:val="008E182B"/>
    <w:rsid w:val="008E4410"/>
    <w:rsid w:val="008F0027"/>
    <w:rsid w:val="008F509D"/>
    <w:rsid w:val="0090475C"/>
    <w:rsid w:val="0090492B"/>
    <w:rsid w:val="009260CD"/>
    <w:rsid w:val="00931BCD"/>
    <w:rsid w:val="00932648"/>
    <w:rsid w:val="00942322"/>
    <w:rsid w:val="00945406"/>
    <w:rsid w:val="0095004E"/>
    <w:rsid w:val="00952C25"/>
    <w:rsid w:val="00960DF3"/>
    <w:rsid w:val="00970734"/>
    <w:rsid w:val="009725A6"/>
    <w:rsid w:val="00975C69"/>
    <w:rsid w:val="0098215E"/>
    <w:rsid w:val="00986FDE"/>
    <w:rsid w:val="009937B4"/>
    <w:rsid w:val="009A2BFC"/>
    <w:rsid w:val="009B7E22"/>
    <w:rsid w:val="00A2118D"/>
    <w:rsid w:val="00A54AE6"/>
    <w:rsid w:val="00A67401"/>
    <w:rsid w:val="00A82BE2"/>
    <w:rsid w:val="00A941EE"/>
    <w:rsid w:val="00AB7F51"/>
    <w:rsid w:val="00AD5E1C"/>
    <w:rsid w:val="00AD76E2"/>
    <w:rsid w:val="00AF026A"/>
    <w:rsid w:val="00AF2D76"/>
    <w:rsid w:val="00AF6628"/>
    <w:rsid w:val="00B20152"/>
    <w:rsid w:val="00B34937"/>
    <w:rsid w:val="00B359E4"/>
    <w:rsid w:val="00B51096"/>
    <w:rsid w:val="00B55406"/>
    <w:rsid w:val="00B57D98"/>
    <w:rsid w:val="00B61157"/>
    <w:rsid w:val="00B6734F"/>
    <w:rsid w:val="00B70850"/>
    <w:rsid w:val="00B71F01"/>
    <w:rsid w:val="00B81815"/>
    <w:rsid w:val="00B82E77"/>
    <w:rsid w:val="00BA684A"/>
    <w:rsid w:val="00BB19B8"/>
    <w:rsid w:val="00BC2EF5"/>
    <w:rsid w:val="00BD4F87"/>
    <w:rsid w:val="00C066B6"/>
    <w:rsid w:val="00C24DF4"/>
    <w:rsid w:val="00C260EF"/>
    <w:rsid w:val="00C26334"/>
    <w:rsid w:val="00C37BA1"/>
    <w:rsid w:val="00C4674C"/>
    <w:rsid w:val="00C50042"/>
    <w:rsid w:val="00C506CF"/>
    <w:rsid w:val="00C5529F"/>
    <w:rsid w:val="00C72BED"/>
    <w:rsid w:val="00C90C29"/>
    <w:rsid w:val="00C93FE3"/>
    <w:rsid w:val="00C9578B"/>
    <w:rsid w:val="00CB0055"/>
    <w:rsid w:val="00CB22F4"/>
    <w:rsid w:val="00CC3F03"/>
    <w:rsid w:val="00CE3EFF"/>
    <w:rsid w:val="00CE6546"/>
    <w:rsid w:val="00D13F79"/>
    <w:rsid w:val="00D173F3"/>
    <w:rsid w:val="00D2522B"/>
    <w:rsid w:val="00D3032A"/>
    <w:rsid w:val="00D37635"/>
    <w:rsid w:val="00D422DE"/>
    <w:rsid w:val="00D5459D"/>
    <w:rsid w:val="00D55411"/>
    <w:rsid w:val="00D7616A"/>
    <w:rsid w:val="00DA1F4D"/>
    <w:rsid w:val="00DA2392"/>
    <w:rsid w:val="00DB5F46"/>
    <w:rsid w:val="00DB5FD6"/>
    <w:rsid w:val="00DD172A"/>
    <w:rsid w:val="00DD7A70"/>
    <w:rsid w:val="00DE323A"/>
    <w:rsid w:val="00E25A26"/>
    <w:rsid w:val="00E30A20"/>
    <w:rsid w:val="00E37A84"/>
    <w:rsid w:val="00E37F80"/>
    <w:rsid w:val="00E4381A"/>
    <w:rsid w:val="00E55D74"/>
    <w:rsid w:val="00E83E5D"/>
    <w:rsid w:val="00E842EF"/>
    <w:rsid w:val="00E93264"/>
    <w:rsid w:val="00E9507D"/>
    <w:rsid w:val="00E97D56"/>
    <w:rsid w:val="00E97EE4"/>
    <w:rsid w:val="00EC18DD"/>
    <w:rsid w:val="00EC2706"/>
    <w:rsid w:val="00EC3E07"/>
    <w:rsid w:val="00EE39C4"/>
    <w:rsid w:val="00F07441"/>
    <w:rsid w:val="00F153B3"/>
    <w:rsid w:val="00F21001"/>
    <w:rsid w:val="00F47D17"/>
    <w:rsid w:val="00F513E2"/>
    <w:rsid w:val="00F5445C"/>
    <w:rsid w:val="00F60274"/>
    <w:rsid w:val="00F705E9"/>
    <w:rsid w:val="00F77FB9"/>
    <w:rsid w:val="00F871F5"/>
    <w:rsid w:val="00FA26F9"/>
    <w:rsid w:val="00FA4932"/>
    <w:rsid w:val="00FB068F"/>
    <w:rsid w:val="00FC3269"/>
    <w:rsid w:val="00F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44AC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7833E6"/>
    <w:pPr>
      <w:ind w:left="720"/>
      <w:contextualSpacing/>
    </w:pPr>
  </w:style>
  <w:style w:type="table" w:styleId="PlainTable3">
    <w:name w:val="Plain Table 3"/>
    <w:basedOn w:val="TableNormal"/>
    <w:uiPriority w:val="43"/>
    <w:rsid w:val="003658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DE32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E32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1">
    <w:name w:val="Grid Table 3 Accent 1"/>
    <w:basedOn w:val="TableNormal"/>
    <w:uiPriority w:val="48"/>
    <w:rsid w:val="002265AF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2265AF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2265A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PlainTable5">
    <w:name w:val="Plain Table 5"/>
    <w:basedOn w:val="TableNormal"/>
    <w:uiPriority w:val="45"/>
    <w:rsid w:val="002265A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265A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avid21\AppData\Local\Microsoft\Office\16.0\DTS\en-US%7b977F8560-8243-4BEE-A075-75FD30524284%7d\%7b14122491-4352-459B-A006-27FC78BB05B2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Skills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90%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BD-428D-809E-1F24DA13455E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SAP Customer Experience – SAP CX </c:v>
                </c:pt>
                <c:pt idx="1">
                  <c:v>SAP C4C (Cloud4Customer)</c:v>
                </c:pt>
                <c:pt idx="2">
                  <c:v>SAP Service Cloud</c:v>
                </c:pt>
                <c:pt idx="3">
                  <c:v>SAP Sales Cloud</c:v>
                </c:pt>
                <c:pt idx="4">
                  <c:v>SAP TPM</c:v>
                </c:pt>
                <c:pt idx="5">
                  <c:v>SAP Marketing Cloud</c:v>
                </c:pt>
                <c:pt idx="6">
                  <c:v>Sap Commerce Cloud</c:v>
                </c:pt>
                <c:pt idx="7">
                  <c:v>SAP Customer Data Cloud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0.9</c:v>
                </c:pt>
                <c:pt idx="1">
                  <c:v>0.9</c:v>
                </c:pt>
                <c:pt idx="2">
                  <c:v>0.9</c:v>
                </c:pt>
                <c:pt idx="3">
                  <c:v>0.9</c:v>
                </c:pt>
                <c:pt idx="4">
                  <c:v>0.9</c:v>
                </c:pt>
                <c:pt idx="5">
                  <c:v>0.75</c:v>
                </c:pt>
                <c:pt idx="6">
                  <c:v>0.75</c:v>
                </c:pt>
                <c:pt idx="7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C9-4325-9F94-F75BD374AB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5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2B4DC7CF314774A54243F8592A8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E9A9E-A738-47BC-A443-E0C44D770E09}"/>
      </w:docPartPr>
      <w:docPartBody>
        <w:p w:rsidR="00A108EA" w:rsidRDefault="009823B8" w:rsidP="009823B8">
          <w:pPr>
            <w:pStyle w:val="3D2B4DC7CF314774A54243F8592A8E7D"/>
          </w:pPr>
          <w:r w:rsidRPr="00036450">
            <w:t>WORK EXPERIENCE</w:t>
          </w:r>
        </w:p>
      </w:docPartBody>
    </w:docPart>
    <w:docPart>
      <w:docPartPr>
        <w:name w:val="1750446809DC4FB28101B625D1B4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32E46-D5BA-4217-87A2-0EC765A8DBF4}"/>
      </w:docPartPr>
      <w:docPartBody>
        <w:p w:rsidR="005F01E4" w:rsidRDefault="00275BAB" w:rsidP="00275BAB">
          <w:pPr>
            <w:pStyle w:val="1750446809DC4FB28101B625D1B4B80B"/>
          </w:pPr>
          <w:r w:rsidRPr="00036450">
            <w:t>EDUCATION</w:t>
          </w:r>
        </w:p>
      </w:docPartBody>
    </w:docPart>
    <w:docPart>
      <w:docPartPr>
        <w:name w:val="5BEEAF7011844040A0BCE7928A68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79DB-C783-4499-BA11-416CB22A3A8A}"/>
      </w:docPartPr>
      <w:docPartBody>
        <w:p w:rsidR="005F01E4" w:rsidRDefault="00275BAB" w:rsidP="00275BAB">
          <w:pPr>
            <w:pStyle w:val="5BEEAF7011844040A0BCE7928A68091C"/>
          </w:pPr>
          <w:r w:rsidRPr="00036450">
            <w:rPr>
              <w:rStyle w:val="Heading2Char"/>
            </w:rPr>
            <w:t>SKILLS</w:t>
          </w:r>
        </w:p>
      </w:docPartBody>
    </w:docPart>
    <w:docPart>
      <w:docPartPr>
        <w:name w:val="EDEA4E2CC1C445B8BDB69B4AB9924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579EA-05EE-4497-968D-46A11AB5E640}"/>
      </w:docPartPr>
      <w:docPartBody>
        <w:p w:rsidR="005F01E4" w:rsidRDefault="00275BAB" w:rsidP="00275BAB">
          <w:pPr>
            <w:pStyle w:val="EDEA4E2CC1C445B8BDB69B4AB992431A"/>
          </w:pPr>
          <w:r w:rsidRPr="00D5459D">
            <w:t>Profile</w:t>
          </w:r>
        </w:p>
      </w:docPartBody>
    </w:docPart>
    <w:docPart>
      <w:docPartPr>
        <w:name w:val="0C353DB0F8CD4E5C95B571CB19314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F4FE0-F20D-4F8F-96F0-7BEA4EC22B2E}"/>
      </w:docPartPr>
      <w:docPartBody>
        <w:p w:rsidR="005F01E4" w:rsidRDefault="00275BAB" w:rsidP="00275BAB">
          <w:pPr>
            <w:pStyle w:val="0C353DB0F8CD4E5C95B571CB19314010"/>
          </w:pPr>
          <w:r w:rsidRPr="00CB0055">
            <w:t>Contact</w:t>
          </w:r>
        </w:p>
      </w:docPartBody>
    </w:docPart>
    <w:docPart>
      <w:docPartPr>
        <w:name w:val="AA35AFCF1621459BB06FD8958F891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9DC74-53FA-4F07-A7B5-C4A16183B0A2}"/>
      </w:docPartPr>
      <w:docPartBody>
        <w:p w:rsidR="005F01E4" w:rsidRDefault="00275BAB" w:rsidP="00275BAB">
          <w:pPr>
            <w:pStyle w:val="AA35AFCF1621459BB06FD8958F8910EA"/>
          </w:pPr>
          <w:r w:rsidRPr="004D3011">
            <w:t>PHONE:</w:t>
          </w:r>
        </w:p>
      </w:docPartBody>
    </w:docPart>
    <w:docPart>
      <w:docPartPr>
        <w:name w:val="C323807239694A89A242B25566A3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B724E-3EC7-4607-85D3-332CAF02DD60}"/>
      </w:docPartPr>
      <w:docPartBody>
        <w:p w:rsidR="005F01E4" w:rsidRDefault="00275BAB" w:rsidP="00275BAB">
          <w:pPr>
            <w:pStyle w:val="C323807239694A89A242B25566A3C8AE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B8"/>
    <w:rsid w:val="001133D4"/>
    <w:rsid w:val="001919D6"/>
    <w:rsid w:val="00275BAB"/>
    <w:rsid w:val="003D1A85"/>
    <w:rsid w:val="003D3A84"/>
    <w:rsid w:val="004A647B"/>
    <w:rsid w:val="005F01E4"/>
    <w:rsid w:val="00613023"/>
    <w:rsid w:val="00635F10"/>
    <w:rsid w:val="006569CC"/>
    <w:rsid w:val="00825F1F"/>
    <w:rsid w:val="009823B8"/>
    <w:rsid w:val="009D1A20"/>
    <w:rsid w:val="00A108EA"/>
    <w:rsid w:val="00A47607"/>
    <w:rsid w:val="00B13018"/>
    <w:rsid w:val="00C31C54"/>
    <w:rsid w:val="00CE760E"/>
    <w:rsid w:val="00E43958"/>
    <w:rsid w:val="00E5456A"/>
    <w:rsid w:val="00E637BF"/>
    <w:rsid w:val="00F9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275BAB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3B8"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5BAB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3D2B4DC7CF314774A54243F8592A8E7D">
    <w:name w:val="3D2B4DC7CF314774A54243F8592A8E7D"/>
    <w:rsid w:val="009823B8"/>
  </w:style>
  <w:style w:type="paragraph" w:customStyle="1" w:styleId="1750446809DC4FB28101B625D1B4B80B">
    <w:name w:val="1750446809DC4FB28101B625D1B4B80B"/>
    <w:rsid w:val="00275BAB"/>
  </w:style>
  <w:style w:type="paragraph" w:customStyle="1" w:styleId="5BEEAF7011844040A0BCE7928A68091C">
    <w:name w:val="5BEEAF7011844040A0BCE7928A68091C"/>
    <w:rsid w:val="00275BAB"/>
  </w:style>
  <w:style w:type="paragraph" w:customStyle="1" w:styleId="EDEA4E2CC1C445B8BDB69B4AB992431A">
    <w:name w:val="EDEA4E2CC1C445B8BDB69B4AB992431A"/>
    <w:rsid w:val="00275BAB"/>
  </w:style>
  <w:style w:type="paragraph" w:customStyle="1" w:styleId="0C353DB0F8CD4E5C95B571CB19314010">
    <w:name w:val="0C353DB0F8CD4E5C95B571CB19314010"/>
    <w:rsid w:val="00275BAB"/>
  </w:style>
  <w:style w:type="paragraph" w:customStyle="1" w:styleId="AA35AFCF1621459BB06FD8958F8910EA">
    <w:name w:val="AA35AFCF1621459BB06FD8958F8910EA"/>
    <w:rsid w:val="00275BAB"/>
  </w:style>
  <w:style w:type="paragraph" w:customStyle="1" w:styleId="C323807239694A89A242B25566A3C8AE">
    <w:name w:val="C323807239694A89A242B25566A3C8AE"/>
    <w:rsid w:val="00275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3B15F-A64D-4099-84AE-8C687F93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{14122491-4352-459B-A006-27FC78BB05B2}tf00546271_win32</Template>
  <TotalTime>0</TotalTime>
  <Pages>6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2024-01-11T18:45:00Z</dcterms:created>
  <dcterms:modified xsi:type="dcterms:W3CDTF">2024-01-11T18:45:00Z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a0819fa7-4367-4500-ba88-dd630d977609_Enabled">
    <vt:lpwstr>true</vt:lpwstr>
  </property>
  <property fmtid="{D5CDD505-2E9C-101B-9397-08002B2CF9AE}" pid="4" name="MSIP_Label_a0819fa7-4367-4500-ba88-dd630d977609_SetDate">
    <vt:lpwstr>2023-08-19T01:36:18Z</vt:lpwstr>
  </property>
  <property fmtid="{D5CDD505-2E9C-101B-9397-08002B2CF9AE}" pid="5" name="MSIP_Label_a0819fa7-4367-4500-ba88-dd630d977609_Method">
    <vt:lpwstr>Standard</vt:lpwstr>
  </property>
  <property fmtid="{D5CDD505-2E9C-101B-9397-08002B2CF9AE}" pid="6" name="MSIP_Label_a0819fa7-4367-4500-ba88-dd630d977609_Name">
    <vt:lpwstr>a0819fa7-4367-4500-ba88-dd630d977609</vt:lpwstr>
  </property>
  <property fmtid="{D5CDD505-2E9C-101B-9397-08002B2CF9AE}" pid="7" name="MSIP_Label_a0819fa7-4367-4500-ba88-dd630d977609_SiteId">
    <vt:lpwstr>63ce7d59-2f3e-42cd-a8cc-be764cff5eb6</vt:lpwstr>
  </property>
  <property fmtid="{D5CDD505-2E9C-101B-9397-08002B2CF9AE}" pid="8" name="MSIP_Label_a0819fa7-4367-4500-ba88-dd630d977609_ActionId">
    <vt:lpwstr>ce31c26d-17eb-4120-bf0c-0e0dcca98c66</vt:lpwstr>
  </property>
  <property fmtid="{D5CDD505-2E9C-101B-9397-08002B2CF9AE}" pid="9" name="MSIP_Label_a0819fa7-4367-4500-ba88-dd630d977609_ContentBits">
    <vt:lpwstr>0</vt:lpwstr>
  </property>
</Properties>
</file>